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F4B1" w14:textId="593D8230" w:rsidR="00521E01" w:rsidRDefault="1B538C84" w:rsidP="00D75A38">
      <w:pPr>
        <w:jc w:val="center"/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</w:pPr>
      <w:r w:rsidRPr="6E64B113">
        <w:rPr>
          <w:rFonts w:asciiTheme="minorHAnsi" w:hAnsiTheme="minorHAnsi"/>
          <w:b/>
          <w:bCs/>
          <w:i/>
          <w:iCs/>
          <w:color w:val="C00000"/>
          <w:sz w:val="48"/>
          <w:szCs w:val="48"/>
          <w:lang w:val="it-IT"/>
        </w:rPr>
        <w:t xml:space="preserve">MAMMOET </w:t>
      </w:r>
      <w:r w:rsidR="7DE7818E" w:rsidRPr="6E64B113">
        <w:rPr>
          <w:rFonts w:asciiTheme="minorHAnsi" w:hAnsiTheme="minorHAnsi"/>
          <w:b/>
          <w:bCs/>
          <w:i/>
          <w:iCs/>
          <w:color w:val="C00000"/>
          <w:sz w:val="48"/>
          <w:szCs w:val="48"/>
          <w:lang w:val="it-IT"/>
        </w:rPr>
        <w:t>PROTAGONISTA DELL’EOLICO OFFSHORE</w:t>
      </w:r>
    </w:p>
    <w:p w14:paraId="4B70B547" w14:textId="4F39E020" w:rsidR="00521E01" w:rsidRDefault="00521E01" w:rsidP="6E64B113">
      <w:pPr>
        <w:jc w:val="center"/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</w:pPr>
      <w:r w:rsidRPr="6E64B113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L’azienda </w:t>
      </w:r>
      <w:r w:rsidR="76CB8B77" w:rsidRPr="6E64B113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inanella successi e commesse, dai porti base al mare, dall’assemblaggio delle turbine al</w:t>
      </w:r>
      <w:r w:rsidR="7880F736" w:rsidRPr="6E64B113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 </w:t>
      </w:r>
      <w:proofErr w:type="spellStart"/>
      <w:r w:rsidR="76CB8B77" w:rsidRPr="6E64B113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commissioning</w:t>
      </w:r>
      <w:proofErr w:type="spellEnd"/>
      <w:r w:rsidR="76CB8B77" w:rsidRPr="6E64B113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 delle unità di collegamento in altissima tensione</w:t>
      </w:r>
      <w:r w:rsidR="3809F5EE" w:rsidRPr="6E64B113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.</w:t>
      </w:r>
    </w:p>
    <w:p w14:paraId="7A98222B" w14:textId="77777777" w:rsidR="00AF7C94" w:rsidRDefault="00AF7C94" w:rsidP="005F7588">
      <w:pP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</w:p>
    <w:p w14:paraId="4EA5CF23" w14:textId="0C65E7A5" w:rsidR="368BAF9A" w:rsidRDefault="00834EBA" w:rsidP="368BAF9A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 xml:space="preserve">Milano, </w:t>
      </w:r>
      <w:r w:rsidR="00D75A38">
        <w:rPr>
          <w:rFonts w:asciiTheme="minorHAnsi" w:hAnsiTheme="minorHAnsi"/>
          <w:sz w:val="22"/>
          <w:szCs w:val="22"/>
          <w:lang w:val="it-IT"/>
        </w:rPr>
        <w:t>16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56785880" w:rsidRPr="6E64B113">
        <w:rPr>
          <w:rFonts w:asciiTheme="minorHAnsi" w:hAnsiTheme="minorHAnsi"/>
          <w:sz w:val="22"/>
          <w:szCs w:val="22"/>
          <w:lang w:val="it-IT"/>
        </w:rPr>
        <w:t>luglio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202</w:t>
      </w:r>
      <w:r w:rsidR="5A6D6C76" w:rsidRPr="6E64B113">
        <w:rPr>
          <w:rFonts w:asciiTheme="minorHAnsi" w:hAnsiTheme="minorHAnsi"/>
          <w:sz w:val="22"/>
          <w:szCs w:val="22"/>
          <w:lang w:val="it-IT"/>
        </w:rPr>
        <w:t>5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321BFEDB" w:rsidRPr="6E64B113">
        <w:rPr>
          <w:rFonts w:asciiTheme="minorHAnsi" w:hAnsiTheme="minorHAnsi"/>
          <w:sz w:val="22"/>
          <w:szCs w:val="22"/>
          <w:lang w:val="it-IT"/>
        </w:rPr>
        <w:t>La crescita dell’</w:t>
      </w:r>
      <w:r w:rsidR="605B82F0" w:rsidRPr="6E64B113">
        <w:rPr>
          <w:rFonts w:asciiTheme="minorHAnsi" w:hAnsiTheme="minorHAnsi"/>
          <w:sz w:val="22"/>
          <w:szCs w:val="22"/>
          <w:lang w:val="it-IT"/>
        </w:rPr>
        <w:t>energia</w:t>
      </w:r>
      <w:r w:rsidR="321BFEDB" w:rsidRPr="6E64B113">
        <w:rPr>
          <w:rFonts w:asciiTheme="minorHAnsi" w:hAnsiTheme="minorHAnsi"/>
          <w:sz w:val="22"/>
          <w:szCs w:val="22"/>
          <w:lang w:val="it-IT"/>
        </w:rPr>
        <w:t xml:space="preserve"> eolica offshore a livello mondiale prosegue</w:t>
      </w:r>
      <w:r w:rsidR="46059FC5" w:rsidRPr="6E64B113">
        <w:rPr>
          <w:rFonts w:asciiTheme="minorHAnsi" w:hAnsiTheme="minorHAnsi"/>
          <w:sz w:val="22"/>
          <w:szCs w:val="22"/>
          <w:lang w:val="it-IT"/>
        </w:rPr>
        <w:t>, anche</w:t>
      </w:r>
      <w:r w:rsidR="2180A6D3" w:rsidRPr="6E64B113">
        <w:rPr>
          <w:rFonts w:asciiTheme="minorHAnsi" w:hAnsiTheme="minorHAnsi"/>
          <w:sz w:val="22"/>
          <w:szCs w:val="22"/>
          <w:lang w:val="it-IT"/>
        </w:rPr>
        <w:t xml:space="preserve"> s</w:t>
      </w:r>
      <w:r w:rsidR="321BFEDB" w:rsidRPr="6E64B113">
        <w:rPr>
          <w:rFonts w:asciiTheme="minorHAnsi" w:hAnsiTheme="minorHAnsi"/>
          <w:sz w:val="22"/>
          <w:szCs w:val="22"/>
          <w:lang w:val="it-IT"/>
        </w:rPr>
        <w:t xml:space="preserve">e a un ritmo più lento di quanto previsto qualche anno fa, complice </w:t>
      </w:r>
      <w:r w:rsidR="532B89C7" w:rsidRPr="6E64B113">
        <w:rPr>
          <w:rFonts w:asciiTheme="minorHAnsi" w:hAnsiTheme="minorHAnsi"/>
          <w:sz w:val="22"/>
          <w:szCs w:val="22"/>
          <w:lang w:val="it-IT"/>
        </w:rPr>
        <w:t>una</w:t>
      </w:r>
      <w:r w:rsidR="321BFEDB" w:rsidRPr="6E64B113">
        <w:rPr>
          <w:rFonts w:asciiTheme="minorHAnsi" w:hAnsiTheme="minorHAnsi"/>
          <w:sz w:val="22"/>
          <w:szCs w:val="22"/>
          <w:lang w:val="it-IT"/>
        </w:rPr>
        <w:t xml:space="preserve"> serie di “cigni neri”, o meglio “grigi”</w:t>
      </w:r>
      <w:r w:rsidR="73D58842" w:rsidRPr="6E64B113">
        <w:rPr>
          <w:rFonts w:asciiTheme="minorHAnsi" w:hAnsiTheme="minorHAnsi"/>
          <w:sz w:val="22"/>
          <w:szCs w:val="22"/>
          <w:lang w:val="it-IT"/>
        </w:rPr>
        <w:t>. Tra gli alti e bassi del merc</w:t>
      </w:r>
      <w:r w:rsidR="1E488353" w:rsidRPr="6E64B113">
        <w:rPr>
          <w:rFonts w:asciiTheme="minorHAnsi" w:hAnsiTheme="minorHAnsi"/>
          <w:sz w:val="22"/>
          <w:szCs w:val="22"/>
          <w:lang w:val="it-IT"/>
        </w:rPr>
        <w:t>ato</w:t>
      </w:r>
      <w:r w:rsidR="73D58842" w:rsidRPr="6E64B113">
        <w:rPr>
          <w:rFonts w:asciiTheme="minorHAnsi" w:hAnsiTheme="minorHAnsi"/>
          <w:sz w:val="22"/>
          <w:szCs w:val="22"/>
          <w:lang w:val="it-IT"/>
        </w:rPr>
        <w:t xml:space="preserve">, </w:t>
      </w:r>
      <w:proofErr w:type="spellStart"/>
      <w:r w:rsidR="057581DE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4EDA648E" w:rsidRPr="6E64B113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057581DE" w:rsidRPr="6E64B113">
        <w:rPr>
          <w:rFonts w:asciiTheme="minorHAnsi" w:hAnsiTheme="minorHAnsi"/>
          <w:sz w:val="22"/>
          <w:szCs w:val="22"/>
          <w:lang w:val="it-IT"/>
        </w:rPr>
        <w:t>leader mondiale nel trasporto e sollevamento multimodale super</w:t>
      </w:r>
      <w:r w:rsidR="6331877A" w:rsidRPr="6E64B113">
        <w:rPr>
          <w:rFonts w:asciiTheme="minorHAnsi" w:hAnsiTheme="minorHAnsi"/>
          <w:sz w:val="22"/>
          <w:szCs w:val="22"/>
          <w:lang w:val="it-IT"/>
        </w:rPr>
        <w:t>pe</w:t>
      </w:r>
      <w:r w:rsidR="057581DE" w:rsidRPr="6E64B113">
        <w:rPr>
          <w:rFonts w:asciiTheme="minorHAnsi" w:hAnsiTheme="minorHAnsi"/>
          <w:sz w:val="22"/>
          <w:szCs w:val="22"/>
          <w:lang w:val="it-IT"/>
        </w:rPr>
        <w:t>santi</w:t>
      </w:r>
      <w:r w:rsidR="72FF179D" w:rsidRPr="6E64B113">
        <w:rPr>
          <w:rFonts w:asciiTheme="minorHAnsi" w:hAnsiTheme="minorHAnsi"/>
          <w:sz w:val="22"/>
          <w:szCs w:val="22"/>
          <w:lang w:val="it-IT"/>
        </w:rPr>
        <w:t>, svolge dall’alba del settore un ruolo da protagonista grazie alla sua esperienza e all’eccellenza ingeg</w:t>
      </w:r>
      <w:r w:rsidR="03B64F9E" w:rsidRPr="6E64B113">
        <w:rPr>
          <w:rFonts w:asciiTheme="minorHAnsi" w:hAnsiTheme="minorHAnsi"/>
          <w:sz w:val="22"/>
          <w:szCs w:val="22"/>
          <w:lang w:val="it-IT"/>
        </w:rPr>
        <w:t>n</w:t>
      </w:r>
      <w:r w:rsidR="72FF179D" w:rsidRPr="6E64B113">
        <w:rPr>
          <w:rFonts w:asciiTheme="minorHAnsi" w:hAnsiTheme="minorHAnsi"/>
          <w:sz w:val="22"/>
          <w:szCs w:val="22"/>
          <w:lang w:val="it-IT"/>
        </w:rPr>
        <w:t xml:space="preserve">eristica in settori affini come </w:t>
      </w:r>
      <w:r w:rsidR="60B60493" w:rsidRPr="6E64B113">
        <w:rPr>
          <w:rFonts w:asciiTheme="minorHAnsi" w:hAnsiTheme="minorHAnsi"/>
          <w:sz w:val="22"/>
          <w:szCs w:val="22"/>
          <w:lang w:val="it-IT"/>
        </w:rPr>
        <w:t>il chimico, i grandi progetti infrastrutturali</w:t>
      </w:r>
      <w:r w:rsidR="057581DE" w:rsidRPr="6E64B113">
        <w:rPr>
          <w:rFonts w:asciiTheme="minorHAnsi" w:hAnsiTheme="minorHAnsi"/>
          <w:sz w:val="22"/>
          <w:szCs w:val="22"/>
          <w:lang w:val="it-IT"/>
        </w:rPr>
        <w:t>, l’</w:t>
      </w:r>
      <w:proofErr w:type="spellStart"/>
      <w:r w:rsidR="057581DE" w:rsidRPr="6E64B113">
        <w:rPr>
          <w:rFonts w:asciiTheme="minorHAnsi" w:hAnsiTheme="minorHAnsi"/>
          <w:sz w:val="22"/>
          <w:szCs w:val="22"/>
          <w:lang w:val="it-IT"/>
        </w:rPr>
        <w:t>oil&amp;gas</w:t>
      </w:r>
      <w:proofErr w:type="spellEnd"/>
      <w:r w:rsidR="5E33BB95" w:rsidRPr="6E64B113">
        <w:rPr>
          <w:rFonts w:asciiTheme="minorHAnsi" w:hAnsiTheme="minorHAnsi"/>
          <w:sz w:val="22"/>
          <w:szCs w:val="22"/>
          <w:lang w:val="it-IT"/>
        </w:rPr>
        <w:t xml:space="preserve"> e </w:t>
      </w:r>
      <w:r w:rsidR="2BE805B4" w:rsidRPr="6E64B113">
        <w:rPr>
          <w:rFonts w:asciiTheme="minorHAnsi" w:hAnsiTheme="minorHAnsi"/>
          <w:sz w:val="22"/>
          <w:szCs w:val="22"/>
          <w:lang w:val="it-IT"/>
        </w:rPr>
        <w:t xml:space="preserve">i porti. </w:t>
      </w:r>
    </w:p>
    <w:p w14:paraId="2FD0F069" w14:textId="6E582338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03895F65" w14:textId="27420448" w:rsidR="00442143" w:rsidRDefault="44950B74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 xml:space="preserve">Negli ultimi tre anni </w:t>
      </w: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6E64B113">
        <w:rPr>
          <w:rFonts w:asciiTheme="minorHAnsi" w:hAnsiTheme="minorHAnsi"/>
          <w:sz w:val="22"/>
          <w:szCs w:val="22"/>
          <w:lang w:val="it-IT"/>
        </w:rPr>
        <w:t xml:space="preserve"> ha ricevuto ed eseguito una serie di commesse </w:t>
      </w:r>
      <w:r w:rsidR="7621D252" w:rsidRPr="6E64B113">
        <w:rPr>
          <w:rFonts w:asciiTheme="minorHAnsi" w:hAnsiTheme="minorHAnsi"/>
          <w:sz w:val="22"/>
          <w:szCs w:val="22"/>
          <w:lang w:val="it-IT"/>
        </w:rPr>
        <w:t>di altissimo profilo in tutti gli ambiti in cui si suddivide la filiera dell’eolico offshore. A livello di porti base, una componente essenziale di cui in Italia si sta</w:t>
      </w:r>
      <w:r w:rsidR="2812CF03" w:rsidRPr="6E64B113">
        <w:rPr>
          <w:rFonts w:asciiTheme="minorHAnsi" w:hAnsiTheme="minorHAnsi"/>
          <w:sz w:val="22"/>
          <w:szCs w:val="22"/>
          <w:lang w:val="it-IT"/>
        </w:rPr>
        <w:t xml:space="preserve"> prendendo finalmente coscienza, </w:t>
      </w:r>
      <w:r w:rsidR="66CF5DCB" w:rsidRPr="6E64B113">
        <w:rPr>
          <w:rFonts w:asciiTheme="minorHAnsi" w:hAnsiTheme="minorHAnsi"/>
          <w:sz w:val="22"/>
          <w:szCs w:val="22"/>
          <w:lang w:val="it-IT"/>
        </w:rPr>
        <w:t>risalta</w:t>
      </w:r>
      <w:r w:rsidR="533811B2" w:rsidRPr="6E64B113">
        <w:rPr>
          <w:rFonts w:asciiTheme="minorHAnsi" w:hAnsiTheme="minorHAnsi"/>
          <w:sz w:val="22"/>
          <w:szCs w:val="22"/>
          <w:lang w:val="it-IT"/>
        </w:rPr>
        <w:t xml:space="preserve"> l’esempio di quanto l’azienda sta facendo nel </w:t>
      </w:r>
      <w:r w:rsidR="545193C8" w:rsidRPr="6E64B113">
        <w:rPr>
          <w:rFonts w:asciiTheme="minorHAnsi" w:hAnsiTheme="minorHAnsi"/>
          <w:sz w:val="22"/>
          <w:szCs w:val="22"/>
          <w:lang w:val="it-IT"/>
        </w:rPr>
        <w:t xml:space="preserve">porto di </w:t>
      </w:r>
      <w:proofErr w:type="spellStart"/>
      <w:r w:rsidR="545193C8" w:rsidRPr="6E64B113">
        <w:rPr>
          <w:rFonts w:asciiTheme="minorHAnsi" w:hAnsiTheme="minorHAnsi"/>
          <w:sz w:val="22"/>
          <w:szCs w:val="22"/>
          <w:lang w:val="it-IT"/>
        </w:rPr>
        <w:t>Vlissingen</w:t>
      </w:r>
      <w:proofErr w:type="spellEnd"/>
      <w:r w:rsidR="63119831" w:rsidRPr="6E64B113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545193C8" w:rsidRPr="6E64B113">
        <w:rPr>
          <w:rFonts w:asciiTheme="minorHAnsi" w:hAnsiTheme="minorHAnsi"/>
          <w:sz w:val="22"/>
          <w:szCs w:val="22"/>
          <w:lang w:val="it-IT"/>
        </w:rPr>
        <w:t xml:space="preserve">una delle due componenti, l’altra è </w:t>
      </w:r>
      <w:proofErr w:type="spellStart"/>
      <w:r w:rsidR="2DFAAD88" w:rsidRPr="6E64B113">
        <w:rPr>
          <w:rFonts w:ascii="Calibri" w:eastAsia="Calibri" w:hAnsi="Calibri" w:cs="Calibri"/>
          <w:sz w:val="22"/>
          <w:szCs w:val="22"/>
          <w:lang w:val="it-IT"/>
        </w:rPr>
        <w:t>Eemshaven</w:t>
      </w:r>
      <w:proofErr w:type="spellEnd"/>
      <w:r w:rsidR="545193C8" w:rsidRPr="6E64B113">
        <w:rPr>
          <w:rFonts w:asciiTheme="minorHAnsi" w:hAnsiTheme="minorHAnsi"/>
          <w:sz w:val="22"/>
          <w:szCs w:val="22"/>
          <w:lang w:val="it-IT"/>
        </w:rPr>
        <w:t xml:space="preserve">, del BOW Terminal, il </w:t>
      </w:r>
      <w:proofErr w:type="spellStart"/>
      <w:r w:rsidR="537B005C" w:rsidRPr="6E64B113">
        <w:rPr>
          <w:rFonts w:asciiTheme="minorHAnsi" w:hAnsiTheme="minorHAnsi"/>
          <w:sz w:val="22"/>
          <w:szCs w:val="22"/>
          <w:lang w:val="it-IT"/>
        </w:rPr>
        <w:t>Breakbulk</w:t>
      </w:r>
      <w:proofErr w:type="spellEnd"/>
      <w:r w:rsidR="537B005C" w:rsidRPr="6E64B113">
        <w:rPr>
          <w:rFonts w:asciiTheme="minorHAnsi" w:hAnsiTheme="minorHAnsi"/>
          <w:sz w:val="22"/>
          <w:szCs w:val="22"/>
          <w:lang w:val="it-IT"/>
        </w:rPr>
        <w:t xml:space="preserve"> &amp; Offshore Wind Terminal, situato </w:t>
      </w:r>
      <w:r w:rsidR="40BADA39" w:rsidRPr="6E64B113">
        <w:rPr>
          <w:rFonts w:asciiTheme="minorHAnsi" w:hAnsiTheme="minorHAnsi"/>
          <w:sz w:val="22"/>
          <w:szCs w:val="22"/>
          <w:lang w:val="it-IT"/>
        </w:rPr>
        <w:t>nei Paesi Bassi</w:t>
      </w:r>
      <w:r w:rsidR="537B005C" w:rsidRPr="6E64B113">
        <w:rPr>
          <w:rFonts w:asciiTheme="minorHAnsi" w:hAnsiTheme="minorHAnsi"/>
          <w:sz w:val="22"/>
          <w:szCs w:val="22"/>
          <w:lang w:val="it-IT"/>
        </w:rPr>
        <w:t xml:space="preserve"> sulle rive della Schelda Occidentale</w:t>
      </w:r>
      <w:r w:rsidR="109C307E" w:rsidRPr="6E64B113">
        <w:rPr>
          <w:rFonts w:asciiTheme="minorHAnsi" w:hAnsiTheme="minorHAnsi"/>
          <w:sz w:val="22"/>
          <w:szCs w:val="22"/>
          <w:lang w:val="it-IT"/>
        </w:rPr>
        <w:t xml:space="preserve">, attraverso la quale accede al Mare del nord e oltre. </w:t>
      </w:r>
      <w:proofErr w:type="spellStart"/>
      <w:r w:rsidR="109C307E" w:rsidRPr="6E64B113">
        <w:rPr>
          <w:rFonts w:asciiTheme="minorHAnsi" w:hAnsiTheme="minorHAnsi"/>
          <w:sz w:val="22"/>
          <w:szCs w:val="22"/>
          <w:lang w:val="it-IT"/>
        </w:rPr>
        <w:t>V</w:t>
      </w:r>
      <w:r w:rsidR="2993779A" w:rsidRPr="6E64B113">
        <w:rPr>
          <w:rFonts w:asciiTheme="minorHAnsi" w:hAnsiTheme="minorHAnsi"/>
          <w:sz w:val="22"/>
          <w:szCs w:val="22"/>
          <w:lang w:val="it-IT"/>
        </w:rPr>
        <w:t>l</w:t>
      </w:r>
      <w:r w:rsidR="109C307E" w:rsidRPr="6E64B113">
        <w:rPr>
          <w:rFonts w:asciiTheme="minorHAnsi" w:hAnsiTheme="minorHAnsi"/>
          <w:sz w:val="22"/>
          <w:szCs w:val="22"/>
          <w:lang w:val="it-IT"/>
        </w:rPr>
        <w:t>issingen</w:t>
      </w:r>
      <w:proofErr w:type="spellEnd"/>
      <w:r w:rsidR="109C307E" w:rsidRPr="6E64B113">
        <w:rPr>
          <w:rFonts w:asciiTheme="minorHAnsi" w:hAnsiTheme="minorHAnsi"/>
          <w:sz w:val="22"/>
          <w:szCs w:val="22"/>
          <w:lang w:val="it-IT"/>
        </w:rPr>
        <w:t xml:space="preserve"> è stato scelto come porto base (</w:t>
      </w:r>
      <w:proofErr w:type="spellStart"/>
      <w:r w:rsidR="109C307E" w:rsidRPr="6E64B113">
        <w:rPr>
          <w:rFonts w:asciiTheme="minorHAnsi" w:hAnsiTheme="minorHAnsi"/>
          <w:sz w:val="22"/>
          <w:szCs w:val="22"/>
          <w:lang w:val="it-IT"/>
        </w:rPr>
        <w:t>marshalling</w:t>
      </w:r>
      <w:proofErr w:type="spellEnd"/>
      <w:r w:rsidR="109C307E" w:rsidRPr="6E64B113">
        <w:rPr>
          <w:rFonts w:asciiTheme="minorHAnsi" w:hAnsiTheme="minorHAnsi"/>
          <w:sz w:val="22"/>
          <w:szCs w:val="22"/>
          <w:lang w:val="it-IT"/>
        </w:rPr>
        <w:t xml:space="preserve"> port, in gergo), oltre che per molti altri progetti, anche per </w:t>
      </w:r>
      <w:r w:rsidR="5862C071" w:rsidRPr="6E64B113">
        <w:rPr>
          <w:rFonts w:asciiTheme="minorHAnsi" w:hAnsiTheme="minorHAnsi"/>
          <w:sz w:val="22"/>
          <w:szCs w:val="22"/>
          <w:lang w:val="it-IT"/>
        </w:rPr>
        <w:t xml:space="preserve">il campo </w:t>
      </w:r>
      <w:r w:rsidR="403EDB78" w:rsidRPr="6E64B113">
        <w:rPr>
          <w:rFonts w:asciiTheme="minorHAnsi" w:hAnsiTheme="minorHAnsi"/>
          <w:sz w:val="22"/>
          <w:szCs w:val="22"/>
          <w:lang w:val="it-IT"/>
        </w:rPr>
        <w:t xml:space="preserve">off-shore </w:t>
      </w:r>
      <w:proofErr w:type="spellStart"/>
      <w:r w:rsidR="5862C071" w:rsidRPr="6E64B113">
        <w:rPr>
          <w:rFonts w:asciiTheme="minorHAnsi" w:hAnsiTheme="minorHAnsi"/>
          <w:sz w:val="22"/>
          <w:szCs w:val="22"/>
          <w:lang w:val="it-IT"/>
        </w:rPr>
        <w:t>Yeu</w:t>
      </w:r>
      <w:proofErr w:type="spellEnd"/>
      <w:r w:rsidR="5862C071" w:rsidRPr="6E64B113">
        <w:rPr>
          <w:rFonts w:asciiTheme="minorHAnsi" w:hAnsiTheme="minorHAnsi"/>
          <w:sz w:val="22"/>
          <w:szCs w:val="22"/>
          <w:lang w:val="it-IT"/>
        </w:rPr>
        <w:t xml:space="preserve">-Noirmoutier, dal nome delle due isole </w:t>
      </w:r>
      <w:r w:rsidR="6D5C2CF2" w:rsidRPr="6E64B113">
        <w:rPr>
          <w:rFonts w:asciiTheme="minorHAnsi" w:hAnsiTheme="minorHAnsi"/>
          <w:sz w:val="22"/>
          <w:szCs w:val="22"/>
          <w:lang w:val="it-IT"/>
        </w:rPr>
        <w:t xml:space="preserve">presso </w:t>
      </w:r>
      <w:r w:rsidR="5862C071" w:rsidRPr="6E64B113">
        <w:rPr>
          <w:rFonts w:asciiTheme="minorHAnsi" w:hAnsiTheme="minorHAnsi"/>
          <w:sz w:val="22"/>
          <w:szCs w:val="22"/>
          <w:lang w:val="it-IT"/>
        </w:rPr>
        <w:t>cui si trova</w:t>
      </w:r>
      <w:r w:rsidR="6E5BDF82" w:rsidRPr="6E64B113">
        <w:rPr>
          <w:rFonts w:asciiTheme="minorHAnsi" w:hAnsiTheme="minorHAnsi"/>
          <w:sz w:val="22"/>
          <w:szCs w:val="22"/>
          <w:lang w:val="it-IT"/>
        </w:rPr>
        <w:t>,</w:t>
      </w:r>
      <w:r w:rsidR="5862C071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898C7EC" w:rsidRPr="6E64B113">
        <w:rPr>
          <w:rFonts w:asciiTheme="minorHAnsi" w:hAnsiTheme="minorHAnsi"/>
          <w:sz w:val="22"/>
          <w:szCs w:val="22"/>
          <w:lang w:val="it-IT"/>
        </w:rPr>
        <w:t>al lar</w:t>
      </w:r>
      <w:r w:rsidR="58C6002B" w:rsidRPr="6E64B113">
        <w:rPr>
          <w:rFonts w:asciiTheme="minorHAnsi" w:hAnsiTheme="minorHAnsi"/>
          <w:sz w:val="22"/>
          <w:szCs w:val="22"/>
          <w:lang w:val="it-IT"/>
        </w:rPr>
        <w:t>go</w:t>
      </w:r>
      <w:r w:rsidR="0898C7EC" w:rsidRPr="6E64B113">
        <w:rPr>
          <w:rFonts w:asciiTheme="minorHAnsi" w:hAnsiTheme="minorHAnsi"/>
          <w:sz w:val="22"/>
          <w:szCs w:val="22"/>
          <w:lang w:val="it-IT"/>
        </w:rPr>
        <w:t xml:space="preserve"> della costa del</w:t>
      </w:r>
      <w:r w:rsidR="15BB867F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898C7EC" w:rsidRPr="6E64B113">
        <w:rPr>
          <w:rFonts w:asciiTheme="minorHAnsi" w:hAnsiTheme="minorHAnsi"/>
          <w:sz w:val="22"/>
          <w:szCs w:val="22"/>
          <w:lang w:val="it-IT"/>
        </w:rPr>
        <w:t>Pays</w:t>
      </w:r>
      <w:proofErr w:type="spellEnd"/>
      <w:r w:rsidR="0898C7EC" w:rsidRPr="6E64B113">
        <w:rPr>
          <w:rFonts w:asciiTheme="minorHAnsi" w:hAnsiTheme="minorHAnsi"/>
          <w:sz w:val="22"/>
          <w:szCs w:val="22"/>
          <w:lang w:val="it-IT"/>
        </w:rPr>
        <w:t>-de-la-</w:t>
      </w:r>
      <w:proofErr w:type="spellStart"/>
      <w:proofErr w:type="gramStart"/>
      <w:r w:rsidR="0898C7EC" w:rsidRPr="6E64B113">
        <w:rPr>
          <w:rFonts w:asciiTheme="minorHAnsi" w:hAnsiTheme="minorHAnsi"/>
          <w:sz w:val="22"/>
          <w:szCs w:val="22"/>
          <w:lang w:val="it-IT"/>
        </w:rPr>
        <w:t>Loire</w:t>
      </w:r>
      <w:proofErr w:type="spellEnd"/>
      <w:r w:rsidR="0898C7EC" w:rsidRPr="6E64B113">
        <w:rPr>
          <w:rFonts w:asciiTheme="minorHAnsi" w:hAnsiTheme="minorHAnsi"/>
          <w:sz w:val="22"/>
          <w:szCs w:val="22"/>
          <w:lang w:val="it-IT"/>
        </w:rPr>
        <w:t xml:space="preserve">  in</w:t>
      </w:r>
      <w:proofErr w:type="gramEnd"/>
      <w:r w:rsidR="0898C7EC" w:rsidRPr="6E64B113">
        <w:rPr>
          <w:rFonts w:asciiTheme="minorHAnsi" w:hAnsiTheme="minorHAnsi"/>
          <w:sz w:val="22"/>
          <w:szCs w:val="22"/>
          <w:lang w:val="it-IT"/>
        </w:rPr>
        <w:t xml:space="preserve"> Francia. Il progetto, </w:t>
      </w:r>
      <w:r w:rsidR="3AC9A02E" w:rsidRPr="6E64B113">
        <w:rPr>
          <w:rFonts w:asciiTheme="minorHAnsi" w:hAnsiTheme="minorHAnsi"/>
          <w:sz w:val="22"/>
          <w:szCs w:val="22"/>
          <w:lang w:val="it-IT"/>
        </w:rPr>
        <w:t xml:space="preserve">operativo </w:t>
      </w:r>
      <w:r w:rsidR="305DABAE" w:rsidRPr="6E64B113">
        <w:rPr>
          <w:rFonts w:asciiTheme="minorHAnsi" w:hAnsiTheme="minorHAnsi"/>
          <w:sz w:val="22"/>
          <w:szCs w:val="22"/>
          <w:lang w:val="it-IT"/>
        </w:rPr>
        <w:t xml:space="preserve">dal </w:t>
      </w:r>
      <w:r w:rsidR="52DC30FA" w:rsidRPr="6E64B113">
        <w:rPr>
          <w:rFonts w:asciiTheme="minorHAnsi" w:hAnsiTheme="minorHAnsi"/>
          <w:sz w:val="22"/>
          <w:szCs w:val="22"/>
          <w:lang w:val="it-IT"/>
        </w:rPr>
        <w:t>novembre di quest’anno</w:t>
      </w:r>
      <w:r w:rsidR="0898C7EC" w:rsidRPr="6E64B113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1C52CD42" w:rsidRPr="6E64B113">
        <w:rPr>
          <w:rFonts w:asciiTheme="minorHAnsi" w:hAnsiTheme="minorHAnsi"/>
          <w:sz w:val="22"/>
          <w:szCs w:val="22"/>
          <w:lang w:val="it-IT"/>
        </w:rPr>
        <w:t xml:space="preserve">avrà una potenziale produzione di 1,9 TW/h l’anno, sufficienti per 800.000 </w:t>
      </w:r>
      <w:r w:rsidR="1D545576" w:rsidRPr="6E64B113">
        <w:rPr>
          <w:rFonts w:asciiTheme="minorHAnsi" w:hAnsiTheme="minorHAnsi"/>
          <w:sz w:val="22"/>
          <w:szCs w:val="22"/>
          <w:lang w:val="it-IT"/>
        </w:rPr>
        <w:t>persone</w:t>
      </w:r>
      <w:r w:rsidR="1C52CD42" w:rsidRPr="6E64B113">
        <w:rPr>
          <w:rFonts w:asciiTheme="minorHAnsi" w:hAnsiTheme="minorHAnsi"/>
          <w:sz w:val="22"/>
          <w:szCs w:val="22"/>
          <w:lang w:val="it-IT"/>
        </w:rPr>
        <w:t>, prodotti da 61 turbine da 8 MW l’una</w:t>
      </w:r>
      <w:r w:rsidR="0FA01412" w:rsidRPr="6E64B113">
        <w:rPr>
          <w:rFonts w:asciiTheme="minorHAnsi" w:hAnsiTheme="minorHAnsi"/>
          <w:sz w:val="22"/>
          <w:szCs w:val="22"/>
          <w:lang w:val="it-IT"/>
        </w:rPr>
        <w:t xml:space="preserve">. È </w:t>
      </w:r>
      <w:r w:rsidR="4F9BB4D7" w:rsidRPr="6E64B113">
        <w:rPr>
          <w:rFonts w:asciiTheme="minorHAnsi" w:hAnsiTheme="minorHAnsi"/>
          <w:sz w:val="22"/>
          <w:szCs w:val="22"/>
          <w:lang w:val="it-IT"/>
        </w:rPr>
        <w:t xml:space="preserve">realizzato da </w:t>
      </w:r>
      <w:r w:rsidR="698EB2DD" w:rsidRPr="6E64B113">
        <w:rPr>
          <w:rFonts w:asciiTheme="minorHAnsi" w:hAnsiTheme="minorHAnsi"/>
          <w:sz w:val="22"/>
          <w:szCs w:val="22"/>
          <w:lang w:val="it-IT"/>
        </w:rPr>
        <w:t xml:space="preserve">Ocean </w:t>
      </w:r>
      <w:proofErr w:type="spellStart"/>
      <w:r w:rsidR="698EB2DD" w:rsidRPr="6E64B113">
        <w:rPr>
          <w:rFonts w:asciiTheme="minorHAnsi" w:hAnsiTheme="minorHAnsi"/>
          <w:sz w:val="22"/>
          <w:szCs w:val="22"/>
          <w:lang w:val="it-IT"/>
        </w:rPr>
        <w:t>Winds</w:t>
      </w:r>
      <w:proofErr w:type="spellEnd"/>
      <w:r w:rsidR="698EB2DD" w:rsidRPr="6E64B113">
        <w:rPr>
          <w:rFonts w:asciiTheme="minorHAnsi" w:hAnsiTheme="minorHAnsi"/>
          <w:sz w:val="22"/>
          <w:szCs w:val="22"/>
          <w:lang w:val="it-IT"/>
        </w:rPr>
        <w:t xml:space="preserve">, una joint venture paritetica tra </w:t>
      </w:r>
      <w:proofErr w:type="spellStart"/>
      <w:r w:rsidR="698EB2DD" w:rsidRPr="6E64B113">
        <w:rPr>
          <w:rFonts w:asciiTheme="minorHAnsi" w:hAnsiTheme="minorHAnsi"/>
          <w:sz w:val="22"/>
          <w:szCs w:val="22"/>
          <w:lang w:val="it-IT"/>
        </w:rPr>
        <w:t>Engie</w:t>
      </w:r>
      <w:proofErr w:type="spellEnd"/>
      <w:r w:rsidR="698EB2DD" w:rsidRPr="6E64B113">
        <w:rPr>
          <w:rFonts w:asciiTheme="minorHAnsi" w:hAnsiTheme="minorHAnsi"/>
          <w:sz w:val="22"/>
          <w:szCs w:val="22"/>
          <w:lang w:val="it-IT"/>
        </w:rPr>
        <w:t xml:space="preserve"> ed EDP </w:t>
      </w:r>
      <w:proofErr w:type="spellStart"/>
      <w:r w:rsidR="5659EC4E" w:rsidRPr="6E64B113">
        <w:rPr>
          <w:rFonts w:asciiTheme="minorHAnsi" w:hAnsiTheme="minorHAnsi"/>
          <w:sz w:val="22"/>
          <w:szCs w:val="22"/>
          <w:lang w:val="it-IT"/>
        </w:rPr>
        <w:t>R</w:t>
      </w:r>
      <w:r w:rsidR="698EB2DD" w:rsidRPr="6E64B113">
        <w:rPr>
          <w:rFonts w:asciiTheme="minorHAnsi" w:hAnsiTheme="minorHAnsi"/>
          <w:sz w:val="22"/>
          <w:szCs w:val="22"/>
          <w:lang w:val="it-IT"/>
        </w:rPr>
        <w:t>enewables</w:t>
      </w:r>
      <w:proofErr w:type="spellEnd"/>
      <w:r w:rsidR="2EE6FA01" w:rsidRPr="6E64B113">
        <w:rPr>
          <w:rFonts w:asciiTheme="minorHAnsi" w:hAnsiTheme="minorHAnsi"/>
          <w:sz w:val="22"/>
          <w:szCs w:val="22"/>
          <w:lang w:val="it-IT"/>
        </w:rPr>
        <w:t xml:space="preserve"> che in Italia dovrà realizzare </w:t>
      </w:r>
      <w:r w:rsidR="34E5FBE3" w:rsidRPr="6E64B113">
        <w:rPr>
          <w:rFonts w:asciiTheme="minorHAnsi" w:hAnsiTheme="minorHAnsi"/>
          <w:sz w:val="22"/>
          <w:szCs w:val="22"/>
          <w:lang w:val="it-IT"/>
        </w:rPr>
        <w:t xml:space="preserve">il parco galleggiante </w:t>
      </w:r>
      <w:r w:rsidR="17F3737D" w:rsidRPr="6E64B113">
        <w:rPr>
          <w:rFonts w:asciiTheme="minorHAnsi" w:hAnsiTheme="minorHAnsi"/>
          <w:sz w:val="22"/>
          <w:szCs w:val="22"/>
          <w:lang w:val="it-IT"/>
        </w:rPr>
        <w:t xml:space="preserve">“Trinacria” </w:t>
      </w:r>
      <w:r w:rsidR="34E5FBE3" w:rsidRPr="6E64B113">
        <w:rPr>
          <w:rFonts w:asciiTheme="minorHAnsi" w:hAnsiTheme="minorHAnsi"/>
          <w:sz w:val="22"/>
          <w:szCs w:val="22"/>
          <w:lang w:val="it-IT"/>
        </w:rPr>
        <w:t xml:space="preserve">da 840 MW tra Mazara del Vallo e Pantelleria. </w:t>
      </w:r>
    </w:p>
    <w:p w14:paraId="18B2E15B" w14:textId="4C82D3AB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2EC761A5" w14:textId="04C75110" w:rsidR="00442143" w:rsidRDefault="34E5FBE3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>Il parco francese, dove i fondali variano tra i 16 e i 39 metri, si basa su pilon</w:t>
      </w:r>
      <w:r w:rsidR="45A37272" w:rsidRPr="6E64B113">
        <w:rPr>
          <w:rFonts w:asciiTheme="minorHAnsi" w:hAnsiTheme="minorHAnsi"/>
          <w:sz w:val="22"/>
          <w:szCs w:val="22"/>
          <w:lang w:val="it-IT"/>
        </w:rPr>
        <w:t>i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a tre sezioni, di cui quella centrale, che segna la transi</w:t>
      </w:r>
      <w:r w:rsidR="1E56003A" w:rsidRPr="6E64B113">
        <w:rPr>
          <w:rFonts w:asciiTheme="minorHAnsi" w:hAnsiTheme="minorHAnsi"/>
          <w:sz w:val="22"/>
          <w:szCs w:val="22"/>
          <w:lang w:val="it-IT"/>
        </w:rPr>
        <w:t>zi</w:t>
      </w:r>
      <w:r w:rsidRPr="6E64B113">
        <w:rPr>
          <w:rFonts w:asciiTheme="minorHAnsi" w:hAnsiTheme="minorHAnsi"/>
          <w:sz w:val="22"/>
          <w:szCs w:val="22"/>
          <w:lang w:val="it-IT"/>
        </w:rPr>
        <w:t>one tra la parte sommersa e il pilone che r</w:t>
      </w:r>
      <w:r w:rsidR="6330F39A" w:rsidRPr="6E64B113">
        <w:rPr>
          <w:rFonts w:asciiTheme="minorHAnsi" w:hAnsiTheme="minorHAnsi"/>
          <w:sz w:val="22"/>
          <w:szCs w:val="22"/>
          <w:lang w:val="it-IT"/>
        </w:rPr>
        <w:t>egge la turbina</w:t>
      </w:r>
      <w:r w:rsidR="126664A1" w:rsidRPr="6E64B113">
        <w:rPr>
          <w:rFonts w:asciiTheme="minorHAnsi" w:hAnsiTheme="minorHAnsi"/>
          <w:sz w:val="22"/>
          <w:szCs w:val="22"/>
          <w:lang w:val="it-IT"/>
        </w:rPr>
        <w:t xml:space="preserve">, viene definita </w:t>
      </w:r>
      <w:r w:rsidR="5B0A043B" w:rsidRPr="6E64B113">
        <w:rPr>
          <w:rFonts w:asciiTheme="minorHAnsi" w:hAnsiTheme="minorHAnsi"/>
          <w:sz w:val="22"/>
          <w:szCs w:val="22"/>
          <w:lang w:val="it-IT"/>
        </w:rPr>
        <w:t>“</w:t>
      </w:r>
      <w:proofErr w:type="spellStart"/>
      <w:r w:rsidR="5B0A043B" w:rsidRPr="6E64B113">
        <w:rPr>
          <w:rFonts w:asciiTheme="minorHAnsi" w:hAnsiTheme="minorHAnsi"/>
          <w:sz w:val="22"/>
          <w:szCs w:val="22"/>
          <w:lang w:val="it-IT"/>
        </w:rPr>
        <w:t>transition</w:t>
      </w:r>
      <w:proofErr w:type="spellEnd"/>
      <w:r w:rsidR="5B0A043B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5B0A043B" w:rsidRPr="6E64B113">
        <w:rPr>
          <w:rFonts w:asciiTheme="minorHAnsi" w:hAnsiTheme="minorHAnsi"/>
          <w:sz w:val="22"/>
          <w:szCs w:val="22"/>
          <w:lang w:val="it-IT"/>
        </w:rPr>
        <w:t>piece</w:t>
      </w:r>
      <w:proofErr w:type="spellEnd"/>
      <w:r w:rsidR="5B0A043B" w:rsidRPr="6E64B113">
        <w:rPr>
          <w:rFonts w:asciiTheme="minorHAnsi" w:hAnsiTheme="minorHAnsi"/>
          <w:sz w:val="22"/>
          <w:szCs w:val="22"/>
          <w:lang w:val="it-IT"/>
        </w:rPr>
        <w:t>”</w:t>
      </w:r>
      <w:r w:rsidR="583EF7D3" w:rsidRPr="6E64B113">
        <w:rPr>
          <w:rFonts w:asciiTheme="minorHAnsi" w:hAnsiTheme="minorHAnsi"/>
          <w:sz w:val="22"/>
          <w:szCs w:val="22"/>
          <w:lang w:val="it-IT"/>
        </w:rPr>
        <w:t xml:space="preserve"> (TP)</w:t>
      </w:r>
      <w:r w:rsidR="14245F2F" w:rsidRPr="6E64B113">
        <w:rPr>
          <w:rFonts w:asciiTheme="minorHAnsi" w:hAnsiTheme="minorHAnsi"/>
          <w:sz w:val="22"/>
          <w:szCs w:val="22"/>
          <w:lang w:val="it-IT"/>
        </w:rPr>
        <w:t>. Questa sezione, che viene dipinta di giallo anti</w:t>
      </w:r>
      <w:r w:rsidR="5BC3A928" w:rsidRPr="6E64B113">
        <w:rPr>
          <w:rFonts w:asciiTheme="minorHAnsi" w:hAnsiTheme="minorHAnsi"/>
          <w:sz w:val="22"/>
          <w:szCs w:val="22"/>
          <w:lang w:val="it-IT"/>
        </w:rPr>
        <w:t>-</w:t>
      </w:r>
      <w:r w:rsidR="14245F2F" w:rsidRPr="6E64B113">
        <w:rPr>
          <w:rFonts w:asciiTheme="minorHAnsi" w:hAnsiTheme="minorHAnsi"/>
          <w:sz w:val="22"/>
          <w:szCs w:val="22"/>
          <w:lang w:val="it-IT"/>
        </w:rPr>
        <w:t xml:space="preserve">mimetico, nel caso specifico viene realizzata in Belgio e poi trasportata </w:t>
      </w:r>
      <w:r w:rsidR="3FE8A07C" w:rsidRPr="6E64B113">
        <w:rPr>
          <w:rFonts w:asciiTheme="minorHAnsi" w:hAnsiTheme="minorHAnsi"/>
          <w:sz w:val="22"/>
          <w:szCs w:val="22"/>
          <w:lang w:val="it-IT"/>
        </w:rPr>
        <w:t xml:space="preserve">da Anversa </w:t>
      </w:r>
      <w:r w:rsidR="14245F2F" w:rsidRPr="6E64B113">
        <w:rPr>
          <w:rFonts w:asciiTheme="minorHAnsi" w:hAnsiTheme="minorHAnsi"/>
          <w:sz w:val="22"/>
          <w:szCs w:val="22"/>
          <w:lang w:val="it-IT"/>
        </w:rPr>
        <w:t xml:space="preserve">al BOW Terminal via </w:t>
      </w:r>
      <w:proofErr w:type="spellStart"/>
      <w:r w:rsidR="14245F2F" w:rsidRPr="6E64B113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14245F2F" w:rsidRPr="6E64B113">
        <w:rPr>
          <w:rFonts w:asciiTheme="minorHAnsi" w:hAnsiTheme="minorHAnsi"/>
          <w:sz w:val="22"/>
          <w:szCs w:val="22"/>
          <w:lang w:val="it-IT"/>
        </w:rPr>
        <w:t xml:space="preserve"> quattr</w:t>
      </w:r>
      <w:r w:rsidR="0712BE58" w:rsidRPr="6E64B113">
        <w:rPr>
          <w:rFonts w:asciiTheme="minorHAnsi" w:hAnsiTheme="minorHAnsi"/>
          <w:sz w:val="22"/>
          <w:szCs w:val="22"/>
          <w:lang w:val="it-IT"/>
        </w:rPr>
        <w:t>o esemplari alla volta.</w:t>
      </w:r>
      <w:r w:rsidR="19A81E7D" w:rsidRPr="6E64B113">
        <w:rPr>
          <w:rFonts w:asciiTheme="minorHAnsi" w:hAnsiTheme="minorHAnsi"/>
          <w:sz w:val="22"/>
          <w:szCs w:val="22"/>
          <w:lang w:val="it-IT"/>
        </w:rPr>
        <w:t xml:space="preserve"> La frequenza con cui però vengono portati sul sito del parco eolico è molto più rada,</w:t>
      </w:r>
      <w:r w:rsidR="754A9123" w:rsidRPr="6E64B113">
        <w:rPr>
          <w:rFonts w:asciiTheme="minorHAnsi" w:hAnsiTheme="minorHAnsi"/>
          <w:sz w:val="22"/>
          <w:szCs w:val="22"/>
          <w:lang w:val="it-IT"/>
        </w:rPr>
        <w:t xml:space="preserve"> per cui il terminal aveva necessità di un contractor che gesti</w:t>
      </w:r>
      <w:r w:rsidR="71207EB7" w:rsidRPr="6E64B113">
        <w:rPr>
          <w:rFonts w:asciiTheme="minorHAnsi" w:hAnsiTheme="minorHAnsi"/>
          <w:sz w:val="22"/>
          <w:szCs w:val="22"/>
          <w:lang w:val="it-IT"/>
        </w:rPr>
        <w:t>re</w:t>
      </w:r>
      <w:r w:rsidR="754A9123" w:rsidRPr="6E64B113">
        <w:rPr>
          <w:rFonts w:asciiTheme="minorHAnsi" w:hAnsiTheme="minorHAnsi"/>
          <w:sz w:val="22"/>
          <w:szCs w:val="22"/>
          <w:lang w:val="it-IT"/>
        </w:rPr>
        <w:t xml:space="preserve"> lo sbarco dei </w:t>
      </w:r>
      <w:r w:rsidR="746ABF3F" w:rsidRPr="6E64B113">
        <w:rPr>
          <w:rFonts w:asciiTheme="minorHAnsi" w:hAnsiTheme="minorHAnsi"/>
          <w:sz w:val="22"/>
          <w:szCs w:val="22"/>
          <w:lang w:val="it-IT"/>
        </w:rPr>
        <w:t>TP</w:t>
      </w:r>
      <w:r w:rsidR="754A9123" w:rsidRPr="6E64B113">
        <w:rPr>
          <w:rFonts w:asciiTheme="minorHAnsi" w:hAnsiTheme="minorHAnsi"/>
          <w:sz w:val="22"/>
          <w:szCs w:val="22"/>
          <w:lang w:val="it-IT"/>
        </w:rPr>
        <w:t>, il loro stoccaggio temporaneo e poi i</w:t>
      </w:r>
      <w:r w:rsidR="3EC5C097" w:rsidRPr="6E64B113">
        <w:rPr>
          <w:rFonts w:asciiTheme="minorHAnsi" w:hAnsiTheme="minorHAnsi"/>
          <w:sz w:val="22"/>
          <w:szCs w:val="22"/>
          <w:lang w:val="it-IT"/>
        </w:rPr>
        <w:t>l</w:t>
      </w:r>
      <w:r w:rsidR="754A9123" w:rsidRPr="6E64B113">
        <w:rPr>
          <w:rFonts w:asciiTheme="minorHAnsi" w:hAnsiTheme="minorHAnsi"/>
          <w:sz w:val="22"/>
          <w:szCs w:val="22"/>
          <w:lang w:val="it-IT"/>
        </w:rPr>
        <w:t xml:space="preserve"> trasporto e l’imbarco sulle navi di installazion</w:t>
      </w:r>
      <w:r w:rsidR="6DADD866" w:rsidRPr="6E64B113">
        <w:rPr>
          <w:rFonts w:asciiTheme="minorHAnsi" w:hAnsiTheme="minorHAnsi"/>
          <w:sz w:val="22"/>
          <w:szCs w:val="22"/>
          <w:lang w:val="it-IT"/>
        </w:rPr>
        <w:t>e</w:t>
      </w:r>
      <w:r w:rsidR="754A9123" w:rsidRPr="6E64B113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3C4F2A2D" w:rsidRPr="6E64B113">
        <w:rPr>
          <w:rFonts w:asciiTheme="minorHAnsi" w:hAnsiTheme="minorHAnsi"/>
          <w:sz w:val="22"/>
          <w:szCs w:val="22"/>
          <w:lang w:val="it-IT"/>
        </w:rPr>
        <w:t xml:space="preserve">Si tratta di componenti cilindrici del peso di 400 tonnellate, alti 30 metri e con un diametro di </w:t>
      </w:r>
      <w:r w:rsidR="5CD3FF37" w:rsidRPr="6E64B113">
        <w:rPr>
          <w:rFonts w:asciiTheme="minorHAnsi" w:hAnsiTheme="minorHAnsi"/>
          <w:sz w:val="22"/>
          <w:szCs w:val="22"/>
          <w:lang w:val="it-IT"/>
        </w:rPr>
        <w:t xml:space="preserve">6, e in numero di 61. </w:t>
      </w:r>
      <w:r w:rsidR="513FA597" w:rsidRPr="6E64B113">
        <w:rPr>
          <w:rFonts w:asciiTheme="minorHAnsi" w:hAnsiTheme="minorHAnsi"/>
          <w:sz w:val="22"/>
          <w:szCs w:val="22"/>
          <w:lang w:val="it-IT"/>
        </w:rPr>
        <w:t>Il BOW Terminal aveva necessità di accelerare al massimo il trasferimento dei componenti dall’area di stoccaggio alla nave che li porta sul sito</w:t>
      </w:r>
      <w:r w:rsidR="58BED22D" w:rsidRPr="6E64B113">
        <w:rPr>
          <w:rFonts w:asciiTheme="minorHAnsi" w:hAnsiTheme="minorHAnsi"/>
          <w:sz w:val="22"/>
          <w:szCs w:val="22"/>
          <w:lang w:val="it-IT"/>
        </w:rPr>
        <w:t xml:space="preserve"> per evitare di tenere ferma troppo tempo l’imbarcazione. </w:t>
      </w:r>
      <w:proofErr w:type="spellStart"/>
      <w:r w:rsidR="58BED22D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58BED22D" w:rsidRPr="6E64B113">
        <w:rPr>
          <w:rFonts w:asciiTheme="minorHAnsi" w:hAnsiTheme="minorHAnsi"/>
          <w:sz w:val="22"/>
          <w:szCs w:val="22"/>
          <w:lang w:val="it-IT"/>
        </w:rPr>
        <w:t>, che lavora da diverso tempo</w:t>
      </w:r>
      <w:r w:rsidR="2CA2E8DF" w:rsidRPr="6E64B113">
        <w:rPr>
          <w:rFonts w:asciiTheme="minorHAnsi" w:hAnsiTheme="minorHAnsi"/>
          <w:sz w:val="22"/>
          <w:szCs w:val="22"/>
          <w:lang w:val="it-IT"/>
        </w:rPr>
        <w:t xml:space="preserve"> con </w:t>
      </w:r>
      <w:proofErr w:type="gramStart"/>
      <w:r w:rsidR="2CA2E8DF" w:rsidRPr="6E64B113">
        <w:rPr>
          <w:rFonts w:asciiTheme="minorHAnsi" w:hAnsiTheme="minorHAnsi"/>
          <w:sz w:val="22"/>
          <w:szCs w:val="22"/>
          <w:lang w:val="it-IT"/>
        </w:rPr>
        <w:t xml:space="preserve">BOW, </w:t>
      </w:r>
      <w:r w:rsidR="58BED22D" w:rsidRPr="6E64B113">
        <w:rPr>
          <w:rFonts w:asciiTheme="minorHAnsi" w:hAnsiTheme="minorHAnsi"/>
          <w:sz w:val="22"/>
          <w:szCs w:val="22"/>
          <w:lang w:val="it-IT"/>
        </w:rPr>
        <w:t xml:space="preserve"> aveva</w:t>
      </w:r>
      <w:proofErr w:type="gramEnd"/>
      <w:r w:rsidR="58BED22D" w:rsidRPr="6E64B113">
        <w:rPr>
          <w:rFonts w:asciiTheme="minorHAnsi" w:hAnsiTheme="minorHAnsi"/>
          <w:sz w:val="22"/>
          <w:szCs w:val="22"/>
          <w:lang w:val="it-IT"/>
        </w:rPr>
        <w:t xml:space="preserve"> la soluzione in corso di sviluppo e ha vinto la commessa. </w:t>
      </w:r>
    </w:p>
    <w:p w14:paraId="70470CB7" w14:textId="4D4AD363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15F4DBA8" w14:textId="77777777" w:rsidR="00D75A38" w:rsidRDefault="58BED22D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 xml:space="preserve">I </w:t>
      </w:r>
      <w:r w:rsidR="571355C9" w:rsidRPr="6E64B113">
        <w:rPr>
          <w:rFonts w:asciiTheme="minorHAnsi" w:hAnsiTheme="minorHAnsi"/>
          <w:sz w:val="22"/>
          <w:szCs w:val="22"/>
          <w:lang w:val="it-IT"/>
        </w:rPr>
        <w:t>TP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vengono sbarcat</w:t>
      </w:r>
      <w:r w:rsidR="26760536" w:rsidRPr="6E64B113">
        <w:rPr>
          <w:rFonts w:asciiTheme="minorHAnsi" w:hAnsiTheme="minorHAnsi"/>
          <w:sz w:val="22"/>
          <w:szCs w:val="22"/>
          <w:lang w:val="it-IT"/>
        </w:rPr>
        <w:t>i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dalle </w:t>
      </w:r>
      <w:proofErr w:type="spellStart"/>
      <w:r w:rsidR="0D804CFB" w:rsidRPr="6E64B113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Pr="6E64B113">
        <w:rPr>
          <w:rFonts w:asciiTheme="minorHAnsi" w:hAnsiTheme="minorHAnsi"/>
          <w:sz w:val="22"/>
          <w:szCs w:val="22"/>
          <w:lang w:val="it-IT"/>
        </w:rPr>
        <w:t xml:space="preserve"> con l’utilizzo di gru, nel c</w:t>
      </w:r>
      <w:r w:rsidR="5B2E165A" w:rsidRPr="6E64B113">
        <w:rPr>
          <w:rFonts w:asciiTheme="minorHAnsi" w:hAnsiTheme="minorHAnsi"/>
          <w:sz w:val="22"/>
          <w:szCs w:val="22"/>
          <w:lang w:val="it-IT"/>
        </w:rPr>
        <w:t xml:space="preserve">aso di </w:t>
      </w:r>
      <w:proofErr w:type="spellStart"/>
      <w:r w:rsidR="5B2E165A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5B2E165A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4B362CF3" w:rsidRPr="6E64B113">
        <w:rPr>
          <w:rFonts w:asciiTheme="minorHAnsi" w:hAnsiTheme="minorHAnsi"/>
          <w:sz w:val="22"/>
          <w:szCs w:val="22"/>
          <w:lang w:val="it-IT"/>
        </w:rPr>
        <w:t xml:space="preserve">una </w:t>
      </w:r>
      <w:r w:rsidR="5B2E165A" w:rsidRPr="6E64B113">
        <w:rPr>
          <w:rFonts w:asciiTheme="minorHAnsi" w:hAnsiTheme="minorHAnsi"/>
          <w:sz w:val="22"/>
          <w:szCs w:val="22"/>
          <w:lang w:val="it-IT"/>
        </w:rPr>
        <w:t>unità cingolata da 1.200 tonnellate di portata, che consente di operare con sbracci elevati</w:t>
      </w:r>
      <w:r w:rsidR="61F88566" w:rsidRPr="6E64B113">
        <w:rPr>
          <w:rFonts w:asciiTheme="minorHAnsi" w:hAnsiTheme="minorHAnsi"/>
          <w:sz w:val="22"/>
          <w:szCs w:val="22"/>
          <w:lang w:val="it-IT"/>
        </w:rPr>
        <w:t xml:space="preserve">, e appoggiati </w:t>
      </w:r>
      <w:r w:rsidR="560D9F43" w:rsidRPr="6E64B113">
        <w:rPr>
          <w:rFonts w:asciiTheme="minorHAnsi" w:hAnsiTheme="minorHAnsi"/>
          <w:sz w:val="22"/>
          <w:szCs w:val="22"/>
          <w:lang w:val="it-IT"/>
        </w:rPr>
        <w:t xml:space="preserve">lato banchina su supporti temporanei. Da lì vengono spostati </w:t>
      </w:r>
      <w:r w:rsidR="61F88566" w:rsidRPr="6E64B113">
        <w:rPr>
          <w:rFonts w:asciiTheme="minorHAnsi" w:hAnsiTheme="minorHAnsi"/>
          <w:sz w:val="22"/>
          <w:szCs w:val="22"/>
          <w:lang w:val="it-IT"/>
        </w:rPr>
        <w:t xml:space="preserve">nell’area di stoccaggio </w:t>
      </w:r>
      <w:r w:rsidR="199D9152" w:rsidRPr="6E64B113">
        <w:rPr>
          <w:rFonts w:asciiTheme="minorHAnsi" w:hAnsiTheme="minorHAnsi"/>
          <w:sz w:val="22"/>
          <w:szCs w:val="22"/>
          <w:lang w:val="it-IT"/>
        </w:rPr>
        <w:t>utilizzando due tre</w:t>
      </w:r>
      <w:r w:rsidR="2E00E51E" w:rsidRPr="6E64B113">
        <w:rPr>
          <w:rFonts w:asciiTheme="minorHAnsi" w:hAnsiTheme="minorHAnsi"/>
          <w:sz w:val="22"/>
          <w:szCs w:val="22"/>
          <w:lang w:val="it-IT"/>
        </w:rPr>
        <w:t>n</w:t>
      </w:r>
      <w:r w:rsidR="199D9152" w:rsidRPr="6E64B113">
        <w:rPr>
          <w:rFonts w:asciiTheme="minorHAnsi" w:hAnsiTheme="minorHAnsi"/>
          <w:sz w:val="22"/>
          <w:szCs w:val="22"/>
          <w:lang w:val="it-IT"/>
        </w:rPr>
        <w:t xml:space="preserve">i di carrelli SPMT </w:t>
      </w:r>
      <w:r w:rsidR="0F5CBAF9" w:rsidRPr="6E64B113">
        <w:rPr>
          <w:rFonts w:asciiTheme="minorHAnsi" w:hAnsiTheme="minorHAnsi"/>
          <w:sz w:val="22"/>
          <w:szCs w:val="22"/>
          <w:lang w:val="it-IT"/>
        </w:rPr>
        <w:t>a 14 assi</w:t>
      </w:r>
      <w:r w:rsidR="61F88566" w:rsidRPr="6E64B113">
        <w:rPr>
          <w:rFonts w:asciiTheme="minorHAnsi" w:hAnsiTheme="minorHAnsi"/>
          <w:sz w:val="22"/>
          <w:szCs w:val="22"/>
          <w:lang w:val="it-IT"/>
        </w:rPr>
        <w:t xml:space="preserve">. </w:t>
      </w:r>
    </w:p>
    <w:p w14:paraId="36463199" w14:textId="77777777" w:rsidR="00D75A38" w:rsidRDefault="00D75A38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0286F812" w14:textId="093A8110" w:rsidR="00D75A38" w:rsidRDefault="00D75A38" w:rsidP="00D75A38">
      <w:pPr>
        <w:jc w:val="righ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../…</w:t>
      </w:r>
    </w:p>
    <w:p w14:paraId="2C3ABC2C" w14:textId="4694CE4E" w:rsidR="00D75A38" w:rsidRDefault="00D75A38" w:rsidP="6E64B113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lastRenderedPageBreak/>
        <w:t>./..</w:t>
      </w:r>
    </w:p>
    <w:p w14:paraId="123FBAAF" w14:textId="77777777" w:rsidR="00D75A38" w:rsidRDefault="00D75A38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305355D0" w14:textId="18BD2B81" w:rsidR="00442143" w:rsidRDefault="6579C53B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 xml:space="preserve">Una volta arrivato il loro turno, i </w:t>
      </w:r>
      <w:r w:rsidR="03F37AD2" w:rsidRPr="6E64B113">
        <w:rPr>
          <w:rFonts w:asciiTheme="minorHAnsi" w:hAnsiTheme="minorHAnsi"/>
          <w:sz w:val="22"/>
          <w:szCs w:val="22"/>
          <w:lang w:val="it-IT"/>
        </w:rPr>
        <w:t xml:space="preserve">TP 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vengono riportati lato banchina per essere preparati per la spedizione finale. </w:t>
      </w:r>
      <w:r w:rsidR="772872D4" w:rsidRPr="6E64B113">
        <w:rPr>
          <w:rFonts w:asciiTheme="minorHAnsi" w:hAnsiTheme="minorHAnsi"/>
          <w:sz w:val="22"/>
          <w:szCs w:val="22"/>
          <w:lang w:val="it-IT"/>
        </w:rPr>
        <w:t>Il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772872D4" w:rsidRPr="6E64B113">
        <w:rPr>
          <w:rFonts w:asciiTheme="minorHAnsi" w:hAnsiTheme="minorHAnsi"/>
          <w:sz w:val="22"/>
          <w:szCs w:val="22"/>
          <w:lang w:val="it-IT"/>
        </w:rPr>
        <w:t xml:space="preserve">metodo tradizionale richiede che sulla cima dei componenti venga montata una </w:t>
      </w:r>
      <w:r w:rsidR="09E1582A" w:rsidRPr="6E64B113">
        <w:rPr>
          <w:rFonts w:asciiTheme="minorHAnsi" w:hAnsiTheme="minorHAnsi"/>
          <w:sz w:val="22"/>
          <w:szCs w:val="22"/>
          <w:lang w:val="it-IT"/>
        </w:rPr>
        <w:t xml:space="preserve">incastellatura che poggiando </w:t>
      </w:r>
      <w:r w:rsidR="2FFB8F28" w:rsidRPr="6E64B113">
        <w:rPr>
          <w:rFonts w:asciiTheme="minorHAnsi" w:hAnsiTheme="minorHAnsi"/>
          <w:sz w:val="22"/>
          <w:szCs w:val="22"/>
          <w:lang w:val="it-IT"/>
        </w:rPr>
        <w:t xml:space="preserve">sui carrelli sollevi i </w:t>
      </w:r>
      <w:r w:rsidR="6A611D2C" w:rsidRPr="6E64B113">
        <w:rPr>
          <w:rFonts w:asciiTheme="minorHAnsi" w:hAnsiTheme="minorHAnsi"/>
          <w:sz w:val="22"/>
          <w:szCs w:val="22"/>
          <w:lang w:val="it-IT"/>
        </w:rPr>
        <w:t>TP</w:t>
      </w:r>
      <w:r w:rsidR="2FFB8F28" w:rsidRPr="6E64B113">
        <w:rPr>
          <w:rFonts w:asciiTheme="minorHAnsi" w:hAnsiTheme="minorHAnsi"/>
          <w:sz w:val="22"/>
          <w:szCs w:val="22"/>
          <w:lang w:val="it-IT"/>
        </w:rPr>
        <w:t xml:space="preserve"> da sopra, una procedura che richiede diversi giorni e lavoro in quota.</w:t>
      </w:r>
      <w:r w:rsidR="64517315" w:rsidRPr="6E64B113">
        <w:rPr>
          <w:rFonts w:asciiTheme="minorHAnsi" w:hAnsiTheme="minorHAnsi"/>
          <w:sz w:val="22"/>
          <w:szCs w:val="22"/>
          <w:lang w:val="it-IT"/>
        </w:rPr>
        <w:t xml:space="preserve"> La nuova soluzione </w:t>
      </w:r>
      <w:proofErr w:type="spellStart"/>
      <w:r w:rsidR="00D75A38">
        <w:rPr>
          <w:rFonts w:asciiTheme="minorHAnsi" w:hAnsiTheme="minorHAnsi"/>
          <w:sz w:val="22"/>
          <w:szCs w:val="22"/>
          <w:lang w:val="it-IT"/>
        </w:rPr>
        <w:t>progetta</w:t>
      </w:r>
      <w:r w:rsidR="64517315" w:rsidRPr="6E64B113">
        <w:rPr>
          <w:rFonts w:asciiTheme="minorHAnsi" w:hAnsiTheme="minorHAnsi"/>
          <w:sz w:val="22"/>
          <w:szCs w:val="22"/>
          <w:lang w:val="it-IT"/>
        </w:rPr>
        <w:t>ata</w:t>
      </w:r>
      <w:proofErr w:type="spellEnd"/>
      <w:r w:rsidR="64517315" w:rsidRPr="6E64B113">
        <w:rPr>
          <w:rFonts w:asciiTheme="minorHAnsi" w:hAnsiTheme="minorHAnsi"/>
          <w:sz w:val="22"/>
          <w:szCs w:val="22"/>
          <w:lang w:val="it-IT"/>
        </w:rPr>
        <w:t xml:space="preserve"> da </w:t>
      </w:r>
      <w:proofErr w:type="spellStart"/>
      <w:r w:rsidR="64517315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64517315" w:rsidRPr="6E64B113">
        <w:rPr>
          <w:rFonts w:asciiTheme="minorHAnsi" w:hAnsiTheme="minorHAnsi"/>
          <w:sz w:val="22"/>
          <w:szCs w:val="22"/>
          <w:lang w:val="it-IT"/>
        </w:rPr>
        <w:t xml:space="preserve">, che è stata sviluppata e realizzata direttamente a </w:t>
      </w:r>
      <w:proofErr w:type="spellStart"/>
      <w:r w:rsidR="64517315" w:rsidRPr="6E64B113">
        <w:rPr>
          <w:rFonts w:asciiTheme="minorHAnsi" w:hAnsiTheme="minorHAnsi"/>
          <w:sz w:val="22"/>
          <w:szCs w:val="22"/>
          <w:lang w:val="it-IT"/>
        </w:rPr>
        <w:t>V</w:t>
      </w:r>
      <w:r w:rsidR="5809308C" w:rsidRPr="6E64B113">
        <w:rPr>
          <w:rFonts w:asciiTheme="minorHAnsi" w:hAnsiTheme="minorHAnsi"/>
          <w:sz w:val="22"/>
          <w:szCs w:val="22"/>
          <w:lang w:val="it-IT"/>
        </w:rPr>
        <w:t>l</w:t>
      </w:r>
      <w:r w:rsidR="64517315" w:rsidRPr="6E64B113">
        <w:rPr>
          <w:rFonts w:asciiTheme="minorHAnsi" w:hAnsiTheme="minorHAnsi"/>
          <w:sz w:val="22"/>
          <w:szCs w:val="22"/>
          <w:lang w:val="it-IT"/>
        </w:rPr>
        <w:t>issinge</w:t>
      </w:r>
      <w:r w:rsidR="1A351ED7" w:rsidRPr="6E64B113">
        <w:rPr>
          <w:rFonts w:asciiTheme="minorHAnsi" w:hAnsiTheme="minorHAnsi"/>
          <w:sz w:val="22"/>
          <w:szCs w:val="22"/>
          <w:lang w:val="it-IT"/>
        </w:rPr>
        <w:t>n</w:t>
      </w:r>
      <w:proofErr w:type="spellEnd"/>
      <w:r w:rsidR="64517315" w:rsidRPr="6E64B113">
        <w:rPr>
          <w:rFonts w:asciiTheme="minorHAnsi" w:hAnsiTheme="minorHAnsi"/>
          <w:sz w:val="22"/>
          <w:szCs w:val="22"/>
          <w:lang w:val="it-IT"/>
        </w:rPr>
        <w:t>, trasforma invece i due treni di c</w:t>
      </w:r>
      <w:r w:rsidR="10756600" w:rsidRPr="6E64B113">
        <w:rPr>
          <w:rFonts w:asciiTheme="minorHAnsi" w:hAnsiTheme="minorHAnsi"/>
          <w:sz w:val="22"/>
          <w:szCs w:val="22"/>
          <w:lang w:val="it-IT"/>
        </w:rPr>
        <w:t>a</w:t>
      </w:r>
      <w:r w:rsidR="64517315" w:rsidRPr="6E64B113">
        <w:rPr>
          <w:rFonts w:asciiTheme="minorHAnsi" w:hAnsiTheme="minorHAnsi"/>
          <w:sz w:val="22"/>
          <w:szCs w:val="22"/>
          <w:lang w:val="it-IT"/>
        </w:rPr>
        <w:t>rrelli in un muletto gigante</w:t>
      </w:r>
      <w:r w:rsidR="5D6A8629" w:rsidRPr="6E64B113">
        <w:rPr>
          <w:rFonts w:asciiTheme="minorHAnsi" w:hAnsiTheme="minorHAnsi"/>
          <w:sz w:val="22"/>
          <w:szCs w:val="22"/>
          <w:lang w:val="it-IT"/>
        </w:rPr>
        <w:t xml:space="preserve">. Il sistema, che ora </w:t>
      </w:r>
      <w:r w:rsidR="05A0F03A" w:rsidRPr="6E64B113">
        <w:rPr>
          <w:rFonts w:asciiTheme="minorHAnsi" w:hAnsiTheme="minorHAnsi"/>
          <w:sz w:val="22"/>
          <w:szCs w:val="22"/>
          <w:lang w:val="it-IT"/>
        </w:rPr>
        <w:t>è diventato un prodotto standard con la sigla TPH800</w:t>
      </w:r>
      <w:r w:rsidR="41988F2B" w:rsidRPr="6E64B113">
        <w:rPr>
          <w:rFonts w:asciiTheme="minorHAnsi" w:hAnsiTheme="minorHAnsi"/>
          <w:sz w:val="22"/>
          <w:szCs w:val="22"/>
          <w:lang w:val="it-IT"/>
        </w:rPr>
        <w:t>, prevede due travi trasversali ai treni SPMT, cui sono collegate due travi secondarie, parallele ai treni, che fanno da forcella del</w:t>
      </w:r>
      <w:r w:rsidR="52262FD5" w:rsidRPr="6E64B113">
        <w:rPr>
          <w:rFonts w:asciiTheme="minorHAnsi" w:hAnsiTheme="minorHAnsi"/>
          <w:sz w:val="22"/>
          <w:szCs w:val="22"/>
          <w:lang w:val="it-IT"/>
        </w:rPr>
        <w:t xml:space="preserve"> muletto. La trave anteriore si solleva come la sbarra di un parcheggio e consente al TPH800 di posiziona</w:t>
      </w:r>
      <w:r w:rsidR="4678D8F4" w:rsidRPr="6E64B113">
        <w:rPr>
          <w:rFonts w:asciiTheme="minorHAnsi" w:hAnsiTheme="minorHAnsi"/>
          <w:sz w:val="22"/>
          <w:szCs w:val="22"/>
          <w:lang w:val="it-IT"/>
        </w:rPr>
        <w:t xml:space="preserve">rsi sotto al </w:t>
      </w:r>
      <w:r w:rsidR="670720F6" w:rsidRPr="6E64B113">
        <w:rPr>
          <w:rFonts w:asciiTheme="minorHAnsi" w:hAnsiTheme="minorHAnsi"/>
          <w:sz w:val="22"/>
          <w:szCs w:val="22"/>
          <w:lang w:val="it-IT"/>
        </w:rPr>
        <w:t>TP</w:t>
      </w:r>
      <w:r w:rsidR="10093B9B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670720F6" w:rsidRPr="6E64B113">
        <w:rPr>
          <w:rFonts w:asciiTheme="minorHAnsi" w:hAnsiTheme="minorHAnsi"/>
          <w:sz w:val="22"/>
          <w:szCs w:val="22"/>
          <w:lang w:val="it-IT"/>
        </w:rPr>
        <w:t>appoggiato su plinti di cemento</w:t>
      </w:r>
      <w:r w:rsidR="370CEB66" w:rsidRPr="6E64B113">
        <w:rPr>
          <w:rFonts w:asciiTheme="minorHAnsi" w:hAnsiTheme="minorHAnsi"/>
          <w:sz w:val="22"/>
          <w:szCs w:val="22"/>
          <w:lang w:val="it-IT"/>
        </w:rPr>
        <w:t>,</w:t>
      </w:r>
      <w:r w:rsidR="4678D8F4" w:rsidRPr="6E64B113">
        <w:rPr>
          <w:rFonts w:asciiTheme="minorHAnsi" w:hAnsiTheme="minorHAnsi"/>
          <w:sz w:val="22"/>
          <w:szCs w:val="22"/>
          <w:lang w:val="it-IT"/>
        </w:rPr>
        <w:t xml:space="preserve"> e caricarselo. </w:t>
      </w:r>
    </w:p>
    <w:p w14:paraId="1A0661DD" w14:textId="5E8D38D7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5A62BF49" w14:textId="2EE52768" w:rsidR="00442143" w:rsidRDefault="4678D8F4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>In teoria, usando i TPH800</w:t>
      </w:r>
      <w:r w:rsidR="1DC80ED3" w:rsidRPr="6E64B113">
        <w:rPr>
          <w:rFonts w:asciiTheme="minorHAnsi" w:hAnsiTheme="minorHAnsi"/>
          <w:sz w:val="22"/>
          <w:szCs w:val="22"/>
          <w:lang w:val="it-IT"/>
        </w:rPr>
        <w:t>, c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he hanno una portata di 800 tonnellate, sarebbe possibile effettuare tutte le operazioni di scarico, stoccaggio, spostamento e ricarico in modalità </w:t>
      </w: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R</w:t>
      </w:r>
      <w:r w:rsidR="134118DC" w:rsidRPr="6E64B113">
        <w:rPr>
          <w:rFonts w:asciiTheme="minorHAnsi" w:hAnsiTheme="minorHAnsi"/>
          <w:sz w:val="22"/>
          <w:szCs w:val="22"/>
          <w:lang w:val="it-IT"/>
        </w:rPr>
        <w:t>o</w:t>
      </w:r>
      <w:r w:rsidRPr="6E64B113">
        <w:rPr>
          <w:rFonts w:asciiTheme="minorHAnsi" w:hAnsiTheme="minorHAnsi"/>
          <w:sz w:val="22"/>
          <w:szCs w:val="22"/>
          <w:lang w:val="it-IT"/>
        </w:rPr>
        <w:t>R</w:t>
      </w:r>
      <w:r w:rsidR="3C61DA3E" w:rsidRPr="6E64B113">
        <w:rPr>
          <w:rFonts w:asciiTheme="minorHAnsi" w:hAnsiTheme="minorHAnsi"/>
          <w:sz w:val="22"/>
          <w:szCs w:val="22"/>
          <w:lang w:val="it-IT"/>
        </w:rPr>
        <w:t>o</w:t>
      </w:r>
      <w:proofErr w:type="spellEnd"/>
      <w:r w:rsidR="2FA2C363" w:rsidRPr="6E64B113">
        <w:rPr>
          <w:rFonts w:asciiTheme="minorHAnsi" w:hAnsiTheme="minorHAnsi"/>
          <w:sz w:val="22"/>
          <w:szCs w:val="22"/>
          <w:lang w:val="it-IT"/>
        </w:rPr>
        <w:t xml:space="preserve">, senza l’uso di gru. A </w:t>
      </w:r>
      <w:proofErr w:type="spellStart"/>
      <w:r w:rsidR="2FA2C363" w:rsidRPr="6E64B113">
        <w:rPr>
          <w:rFonts w:asciiTheme="minorHAnsi" w:hAnsiTheme="minorHAnsi"/>
          <w:sz w:val="22"/>
          <w:szCs w:val="22"/>
          <w:lang w:val="it-IT"/>
        </w:rPr>
        <w:t>V</w:t>
      </w:r>
      <w:r w:rsidR="0E96DA89" w:rsidRPr="6E64B113">
        <w:rPr>
          <w:rFonts w:asciiTheme="minorHAnsi" w:hAnsiTheme="minorHAnsi"/>
          <w:sz w:val="22"/>
          <w:szCs w:val="22"/>
          <w:lang w:val="it-IT"/>
        </w:rPr>
        <w:t>l</w:t>
      </w:r>
      <w:r w:rsidR="2FA2C363" w:rsidRPr="6E64B113">
        <w:rPr>
          <w:rFonts w:asciiTheme="minorHAnsi" w:hAnsiTheme="minorHAnsi"/>
          <w:sz w:val="22"/>
          <w:szCs w:val="22"/>
          <w:lang w:val="it-IT"/>
        </w:rPr>
        <w:t>issingen</w:t>
      </w:r>
      <w:proofErr w:type="spellEnd"/>
      <w:r w:rsidR="2FA2C363" w:rsidRPr="6E64B113">
        <w:rPr>
          <w:rFonts w:asciiTheme="minorHAnsi" w:hAnsiTheme="minorHAnsi"/>
          <w:sz w:val="22"/>
          <w:szCs w:val="22"/>
          <w:lang w:val="it-IT"/>
        </w:rPr>
        <w:t xml:space="preserve"> questo non avviene </w:t>
      </w:r>
      <w:r w:rsidR="71488995" w:rsidRPr="6E64B113">
        <w:rPr>
          <w:rFonts w:asciiTheme="minorHAnsi" w:hAnsiTheme="minorHAnsi"/>
          <w:sz w:val="22"/>
          <w:szCs w:val="22"/>
          <w:lang w:val="it-IT"/>
        </w:rPr>
        <w:t>perché</w:t>
      </w:r>
      <w:r w:rsidR="2FA2C363" w:rsidRPr="6E64B113">
        <w:rPr>
          <w:rFonts w:asciiTheme="minorHAnsi" w:hAnsiTheme="minorHAnsi"/>
          <w:sz w:val="22"/>
          <w:szCs w:val="22"/>
          <w:lang w:val="it-IT"/>
        </w:rPr>
        <w:t xml:space="preserve"> la modalità </w:t>
      </w:r>
      <w:proofErr w:type="spellStart"/>
      <w:r w:rsidR="2FA2C363" w:rsidRPr="6E64B113">
        <w:rPr>
          <w:rFonts w:asciiTheme="minorHAnsi" w:hAnsiTheme="minorHAnsi"/>
          <w:sz w:val="22"/>
          <w:szCs w:val="22"/>
          <w:lang w:val="it-IT"/>
        </w:rPr>
        <w:t>R</w:t>
      </w:r>
      <w:r w:rsidR="6A03BE73" w:rsidRPr="6E64B113">
        <w:rPr>
          <w:rFonts w:asciiTheme="minorHAnsi" w:hAnsiTheme="minorHAnsi"/>
          <w:sz w:val="22"/>
          <w:szCs w:val="22"/>
          <w:lang w:val="it-IT"/>
        </w:rPr>
        <w:t>oRo</w:t>
      </w:r>
      <w:proofErr w:type="spellEnd"/>
      <w:r w:rsidR="2FA2C363" w:rsidRPr="6E64B113">
        <w:rPr>
          <w:rFonts w:asciiTheme="minorHAnsi" w:hAnsiTheme="minorHAnsi"/>
          <w:sz w:val="22"/>
          <w:szCs w:val="22"/>
          <w:lang w:val="it-IT"/>
        </w:rPr>
        <w:t xml:space="preserve"> necessiterebbe di </w:t>
      </w:r>
      <w:proofErr w:type="spellStart"/>
      <w:r w:rsidR="2FA2C363" w:rsidRPr="6E64B113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2FA2C363" w:rsidRPr="6E64B113">
        <w:rPr>
          <w:rFonts w:asciiTheme="minorHAnsi" w:hAnsiTheme="minorHAnsi"/>
          <w:sz w:val="22"/>
          <w:szCs w:val="22"/>
          <w:lang w:val="it-IT"/>
        </w:rPr>
        <w:t xml:space="preserve"> più grandi e soprattutto </w:t>
      </w:r>
      <w:r w:rsidR="331BDEB8" w:rsidRPr="6E64B113">
        <w:rPr>
          <w:rFonts w:asciiTheme="minorHAnsi" w:hAnsiTheme="minorHAnsi"/>
          <w:sz w:val="22"/>
          <w:szCs w:val="22"/>
          <w:lang w:val="it-IT"/>
        </w:rPr>
        <w:t>perché</w:t>
      </w:r>
      <w:r w:rsidR="2FA2C363" w:rsidRPr="6E64B113">
        <w:rPr>
          <w:rFonts w:asciiTheme="minorHAnsi" w:hAnsiTheme="minorHAnsi"/>
          <w:sz w:val="22"/>
          <w:szCs w:val="22"/>
          <w:lang w:val="it-IT"/>
        </w:rPr>
        <w:t xml:space="preserve"> legherebbe le operazioni all’an</w:t>
      </w:r>
      <w:r w:rsidR="4EC3391D" w:rsidRPr="6E64B113">
        <w:rPr>
          <w:rFonts w:asciiTheme="minorHAnsi" w:hAnsiTheme="minorHAnsi"/>
          <w:sz w:val="22"/>
          <w:szCs w:val="22"/>
          <w:lang w:val="it-IT"/>
        </w:rPr>
        <w:t>damento delle maree, che nel porto olandese hanno un’escursione di 4 metri. Continuando ad utilizzare la gru per lo scarico e il carico permette invece di operare in continuità.</w:t>
      </w:r>
    </w:p>
    <w:p w14:paraId="53B2DE71" w14:textId="251E37E5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4227044F" w14:textId="58491637" w:rsidR="00442143" w:rsidRDefault="5112A1C3" w:rsidP="6E64B113">
      <w:pPr>
        <w:rPr>
          <w:rFonts w:asciiTheme="minorHAnsi" w:hAnsiTheme="minorHAnsi"/>
          <w:sz w:val="22"/>
          <w:szCs w:val="22"/>
          <w:lang w:val="en-US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 xml:space="preserve">L’esempio di </w:t>
      </w: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Vlissingen</w:t>
      </w:r>
      <w:proofErr w:type="spellEnd"/>
      <w:r w:rsidRPr="6E64B113">
        <w:rPr>
          <w:rFonts w:asciiTheme="minorHAnsi" w:hAnsiTheme="minorHAnsi"/>
          <w:sz w:val="22"/>
          <w:szCs w:val="22"/>
          <w:lang w:val="it-IT"/>
        </w:rPr>
        <w:t xml:space="preserve"> è solo uno dei numerosi progetti in cui </w:t>
      </w: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6E64B113">
        <w:rPr>
          <w:rFonts w:asciiTheme="minorHAnsi" w:hAnsiTheme="minorHAnsi"/>
          <w:sz w:val="22"/>
          <w:szCs w:val="22"/>
          <w:lang w:val="it-IT"/>
        </w:rPr>
        <w:t xml:space="preserve"> è impegnata nell’eolico off-shore. Solo negli ultimi otto mesi l’azienda ha vinto</w:t>
      </w:r>
      <w:r w:rsidR="478DFDA4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770D76BF" w:rsidRPr="6E64B113">
        <w:rPr>
          <w:rFonts w:asciiTheme="minorHAnsi" w:hAnsiTheme="minorHAnsi"/>
          <w:sz w:val="22"/>
          <w:szCs w:val="22"/>
          <w:lang w:val="it-IT"/>
        </w:rPr>
        <w:t xml:space="preserve">per esempio </w:t>
      </w:r>
      <w:r w:rsidRPr="6E64B113">
        <w:rPr>
          <w:rFonts w:asciiTheme="minorHAnsi" w:hAnsiTheme="minorHAnsi"/>
          <w:sz w:val="22"/>
          <w:szCs w:val="22"/>
          <w:lang w:val="it-IT"/>
        </w:rPr>
        <w:t>l</w:t>
      </w:r>
      <w:r w:rsidR="015B6934" w:rsidRPr="6E64B113">
        <w:rPr>
          <w:rFonts w:asciiTheme="minorHAnsi" w:hAnsiTheme="minorHAnsi"/>
          <w:sz w:val="22"/>
          <w:szCs w:val="22"/>
          <w:lang w:val="it-IT"/>
        </w:rPr>
        <w:t>a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commess</w:t>
      </w:r>
      <w:r w:rsidR="249DF4B7" w:rsidRPr="6E64B113">
        <w:rPr>
          <w:rFonts w:asciiTheme="minorHAnsi" w:hAnsiTheme="minorHAnsi"/>
          <w:sz w:val="22"/>
          <w:szCs w:val="22"/>
          <w:lang w:val="it-IT"/>
        </w:rPr>
        <w:t>a</w:t>
      </w:r>
      <w:r w:rsidR="77963448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14BB4186" w:rsidRPr="6E64B113">
        <w:rPr>
          <w:rFonts w:asciiTheme="minorHAnsi" w:hAnsiTheme="minorHAnsi"/>
          <w:sz w:val="22"/>
          <w:szCs w:val="22"/>
          <w:lang w:val="it-IT"/>
        </w:rPr>
        <w:t xml:space="preserve">per movimentazione e </w:t>
      </w:r>
      <w:proofErr w:type="spellStart"/>
      <w:r w:rsidR="14BB4186" w:rsidRPr="6E64B113">
        <w:rPr>
          <w:rFonts w:asciiTheme="minorHAnsi" w:hAnsiTheme="minorHAnsi"/>
          <w:sz w:val="22"/>
          <w:szCs w:val="22"/>
          <w:lang w:val="it-IT"/>
        </w:rPr>
        <w:t>marshalling</w:t>
      </w:r>
      <w:proofErr w:type="spellEnd"/>
      <w:r w:rsidR="14BB4186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A5AE746" w:rsidRPr="6E64B113">
        <w:rPr>
          <w:rFonts w:asciiTheme="minorHAnsi" w:hAnsiTheme="minorHAnsi"/>
          <w:sz w:val="22"/>
          <w:szCs w:val="22"/>
          <w:lang w:val="it-IT"/>
        </w:rPr>
        <w:t>d</w:t>
      </w:r>
      <w:r w:rsidR="77963448" w:rsidRPr="6E64B113">
        <w:rPr>
          <w:rFonts w:asciiTheme="minorHAnsi" w:hAnsiTheme="minorHAnsi"/>
          <w:sz w:val="22"/>
          <w:szCs w:val="22"/>
          <w:lang w:val="it-IT"/>
        </w:rPr>
        <w:t xml:space="preserve">i </w:t>
      </w:r>
      <w:proofErr w:type="spellStart"/>
      <w:r w:rsidR="77963448" w:rsidRPr="6E64B113">
        <w:rPr>
          <w:rFonts w:asciiTheme="minorHAnsi" w:hAnsiTheme="minorHAnsi"/>
          <w:sz w:val="22"/>
          <w:szCs w:val="22"/>
          <w:lang w:val="it-IT"/>
        </w:rPr>
        <w:t>SeAH</w:t>
      </w:r>
      <w:proofErr w:type="spellEnd"/>
      <w:r w:rsidR="77963448" w:rsidRPr="6E64B113">
        <w:rPr>
          <w:rFonts w:asciiTheme="minorHAnsi" w:hAnsiTheme="minorHAnsi"/>
          <w:sz w:val="22"/>
          <w:szCs w:val="22"/>
          <w:lang w:val="it-IT"/>
        </w:rPr>
        <w:t xml:space="preserve"> Wind</w:t>
      </w:r>
      <w:r w:rsidR="53B15BD4" w:rsidRPr="6E64B113">
        <w:rPr>
          <w:rFonts w:asciiTheme="minorHAnsi" w:hAnsiTheme="minorHAnsi"/>
          <w:sz w:val="22"/>
          <w:szCs w:val="22"/>
          <w:lang w:val="it-IT"/>
        </w:rPr>
        <w:t xml:space="preserve">, che dalla base operativa di </w:t>
      </w:r>
      <w:proofErr w:type="spellStart"/>
      <w:r w:rsidR="53B15BD4" w:rsidRPr="6E64B113">
        <w:rPr>
          <w:rFonts w:asciiTheme="minorHAnsi" w:hAnsiTheme="minorHAnsi"/>
          <w:sz w:val="22"/>
          <w:szCs w:val="22"/>
          <w:lang w:val="it-IT"/>
        </w:rPr>
        <w:t>Teeside</w:t>
      </w:r>
      <w:proofErr w:type="spellEnd"/>
      <w:r w:rsidR="74FCE235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53B15BD4" w:rsidRPr="6E64B113">
        <w:rPr>
          <w:rFonts w:asciiTheme="minorHAnsi" w:hAnsiTheme="minorHAnsi"/>
          <w:sz w:val="22"/>
          <w:szCs w:val="22"/>
          <w:lang w:val="it-IT"/>
        </w:rPr>
        <w:t xml:space="preserve">costruirà e </w:t>
      </w:r>
      <w:r w:rsidR="39F20944" w:rsidRPr="6E64B113">
        <w:rPr>
          <w:rFonts w:asciiTheme="minorHAnsi" w:hAnsiTheme="minorHAnsi"/>
          <w:sz w:val="22"/>
          <w:szCs w:val="22"/>
          <w:lang w:val="it-IT"/>
        </w:rPr>
        <w:t xml:space="preserve">consegnerà i piloni monoblocco 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per </w:t>
      </w:r>
      <w:r w:rsidR="3B348795" w:rsidRPr="6E64B113">
        <w:rPr>
          <w:rFonts w:asciiTheme="minorHAnsi" w:hAnsiTheme="minorHAnsi"/>
          <w:sz w:val="22"/>
          <w:szCs w:val="22"/>
          <w:lang w:val="it-IT"/>
        </w:rPr>
        <w:t>l’</w:t>
      </w:r>
      <w:proofErr w:type="spellStart"/>
      <w:r w:rsidR="3B348795" w:rsidRPr="6E64B113">
        <w:rPr>
          <w:rFonts w:asciiTheme="minorHAnsi" w:hAnsiTheme="minorHAnsi"/>
          <w:sz w:val="22"/>
          <w:szCs w:val="22"/>
          <w:lang w:val="it-IT"/>
        </w:rPr>
        <w:t>Hornsea</w:t>
      </w:r>
      <w:proofErr w:type="spellEnd"/>
      <w:r w:rsidR="3B348795" w:rsidRPr="6E64B113">
        <w:rPr>
          <w:rFonts w:asciiTheme="minorHAnsi" w:hAnsiTheme="minorHAnsi"/>
          <w:sz w:val="22"/>
          <w:szCs w:val="22"/>
          <w:lang w:val="it-IT"/>
        </w:rPr>
        <w:t xml:space="preserve"> 3 Offshore Wind Project</w:t>
      </w:r>
      <w:r w:rsidR="65F21117" w:rsidRPr="6E64B113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5FC07CBB" w:rsidRPr="6E64B113">
        <w:rPr>
          <w:rFonts w:asciiTheme="minorHAnsi" w:hAnsiTheme="minorHAnsi"/>
          <w:sz w:val="22"/>
          <w:szCs w:val="22"/>
          <w:lang w:val="it-IT"/>
        </w:rPr>
        <w:t>che sorgerà 120 km al largo di Norfolk nel mare del Nord.</w:t>
      </w:r>
      <w:r w:rsidR="7ED798F4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7ED798F4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7ED798F4" w:rsidRPr="6E64B113">
        <w:rPr>
          <w:rFonts w:asciiTheme="minorHAnsi" w:hAnsiTheme="minorHAnsi"/>
          <w:sz w:val="22"/>
          <w:szCs w:val="22"/>
          <w:lang w:val="it-IT"/>
        </w:rPr>
        <w:t xml:space="preserve"> ha firmato poi un contratto con Buss Ports per la fornitura delle fondazioni per i generatori eolici di due dei più grandi progetti di parchi eolici offshore d'Europa: </w:t>
      </w:r>
      <w:proofErr w:type="spellStart"/>
      <w:r w:rsidR="7ED798F4" w:rsidRPr="6E64B113">
        <w:rPr>
          <w:rFonts w:asciiTheme="minorHAnsi" w:hAnsiTheme="minorHAnsi"/>
          <w:sz w:val="22"/>
          <w:szCs w:val="22"/>
          <w:lang w:val="it-IT"/>
        </w:rPr>
        <w:t>Nordseecluster</w:t>
      </w:r>
      <w:proofErr w:type="spellEnd"/>
      <w:r w:rsidR="7ED798F4" w:rsidRPr="6E64B113">
        <w:rPr>
          <w:rFonts w:asciiTheme="minorHAnsi" w:hAnsiTheme="minorHAnsi"/>
          <w:sz w:val="22"/>
          <w:szCs w:val="22"/>
          <w:lang w:val="it-IT"/>
        </w:rPr>
        <w:t xml:space="preserve"> A di RWE (Germania) e Thor (Danimarca). </w:t>
      </w:r>
    </w:p>
    <w:p w14:paraId="31909120" w14:textId="670865FF" w:rsidR="00442143" w:rsidRDefault="7ED798F4" w:rsidP="6E64B113">
      <w:r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7532A9E6" w14:textId="6F45DC09" w:rsidR="00442143" w:rsidRDefault="7ED798F4" w:rsidP="6E64B113">
      <w:pPr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6E64B113">
        <w:rPr>
          <w:rFonts w:asciiTheme="minorHAnsi" w:hAnsiTheme="minorHAnsi"/>
          <w:sz w:val="22"/>
          <w:szCs w:val="22"/>
          <w:lang w:val="it-IT"/>
        </w:rPr>
        <w:t xml:space="preserve"> gestirà </w:t>
      </w:r>
      <w:r w:rsidR="5980045B" w:rsidRPr="6E64B113">
        <w:rPr>
          <w:rFonts w:asciiTheme="minorHAnsi" w:hAnsiTheme="minorHAnsi"/>
          <w:sz w:val="22"/>
          <w:szCs w:val="22"/>
          <w:lang w:val="it-IT"/>
        </w:rPr>
        <w:t>la presa in carico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, lo stoccaggio temporaneo e </w:t>
      </w:r>
      <w:r w:rsidR="1F524147" w:rsidRPr="6E64B113">
        <w:rPr>
          <w:rFonts w:asciiTheme="minorHAnsi" w:hAnsiTheme="minorHAnsi"/>
          <w:sz w:val="22"/>
          <w:szCs w:val="22"/>
          <w:lang w:val="it-IT"/>
        </w:rPr>
        <w:t xml:space="preserve">il load-out 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di 116 </w:t>
      </w:r>
      <w:r w:rsidR="62E9C8AA" w:rsidRPr="6E64B113">
        <w:rPr>
          <w:rFonts w:asciiTheme="minorHAnsi" w:hAnsiTheme="minorHAnsi"/>
          <w:sz w:val="22"/>
          <w:szCs w:val="22"/>
          <w:lang w:val="it-IT"/>
        </w:rPr>
        <w:t xml:space="preserve">piloni monoblocco 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XXL per entrambi i progetti eolici presso il Buss Terminal di </w:t>
      </w: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Eemshaven</w:t>
      </w:r>
      <w:proofErr w:type="spellEnd"/>
      <w:r w:rsidR="389E2D44" w:rsidRPr="6E64B113">
        <w:rPr>
          <w:rFonts w:asciiTheme="minorHAnsi" w:hAnsiTheme="minorHAnsi"/>
          <w:sz w:val="22"/>
          <w:szCs w:val="22"/>
          <w:lang w:val="it-IT"/>
        </w:rPr>
        <w:t xml:space="preserve"> in Olanda</w:t>
      </w:r>
      <w:r w:rsidRPr="6E64B113">
        <w:rPr>
          <w:rFonts w:asciiTheme="minorHAnsi" w:hAnsiTheme="minorHAnsi"/>
          <w:sz w:val="22"/>
          <w:szCs w:val="22"/>
          <w:lang w:val="it-IT"/>
        </w:rPr>
        <w:t>. Le fondazioni più grandi peseranno circa 1.700 tonnellate e saranno lunghe 96 metri.</w:t>
      </w:r>
      <w:r w:rsidR="4F038207" w:rsidRPr="6E64B113">
        <w:rPr>
          <w:rFonts w:asciiTheme="minorHAnsi" w:hAnsiTheme="minorHAnsi"/>
          <w:sz w:val="22"/>
          <w:szCs w:val="22"/>
          <w:lang w:val="it-IT"/>
        </w:rPr>
        <w:t xml:space="preserve"> In questa occasione verrà utilizzata la modalità </w:t>
      </w:r>
      <w:proofErr w:type="spellStart"/>
      <w:r w:rsidR="4F038207" w:rsidRPr="6E64B113">
        <w:rPr>
          <w:rFonts w:asciiTheme="minorHAnsi" w:hAnsiTheme="minorHAnsi"/>
          <w:sz w:val="22"/>
          <w:szCs w:val="22"/>
          <w:lang w:val="it-IT"/>
        </w:rPr>
        <w:t>RoRo</w:t>
      </w:r>
      <w:proofErr w:type="spellEnd"/>
      <w:r w:rsidR="4F038207" w:rsidRPr="6E64B113">
        <w:rPr>
          <w:rFonts w:asciiTheme="minorHAnsi" w:hAnsiTheme="minorHAnsi"/>
          <w:sz w:val="22"/>
          <w:szCs w:val="22"/>
          <w:lang w:val="it-IT"/>
        </w:rPr>
        <w:t xml:space="preserve">, con treni molto lunghi di SPMT </w:t>
      </w:r>
      <w:r w:rsidRPr="6E64B113">
        <w:rPr>
          <w:rFonts w:asciiTheme="minorHAnsi" w:hAnsiTheme="minorHAnsi"/>
          <w:sz w:val="22"/>
          <w:szCs w:val="22"/>
          <w:lang w:val="it-IT"/>
        </w:rPr>
        <w:t>dotati di selle.</w:t>
      </w:r>
    </w:p>
    <w:p w14:paraId="26854351" w14:textId="0C198879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07C92A23" w14:textId="185ABB0A" w:rsidR="00442143" w:rsidRDefault="7380A14A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>Oltre alle turbine, un altro componente chiave dei parchi eolici off-shore sono le sottostazioni di ricezione</w:t>
      </w:r>
      <w:r w:rsidR="1D12140E" w:rsidRPr="6E64B113">
        <w:rPr>
          <w:rFonts w:asciiTheme="minorHAnsi" w:hAnsiTheme="minorHAnsi"/>
          <w:sz w:val="22"/>
          <w:szCs w:val="22"/>
          <w:lang w:val="it-IT"/>
        </w:rPr>
        <w:t>, conversione</w:t>
      </w:r>
      <w:r w:rsidRPr="6E64B113">
        <w:rPr>
          <w:rFonts w:asciiTheme="minorHAnsi" w:hAnsiTheme="minorHAnsi"/>
          <w:sz w:val="22"/>
          <w:szCs w:val="22"/>
          <w:lang w:val="it-IT"/>
        </w:rPr>
        <w:t xml:space="preserve"> e trasmissione dell’energia elettrica. </w:t>
      </w:r>
      <w:proofErr w:type="spellStart"/>
      <w:r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98837DC" w:rsidRPr="6E64B113">
        <w:rPr>
          <w:rFonts w:asciiTheme="minorHAnsi" w:hAnsiTheme="minorHAnsi"/>
          <w:sz w:val="22"/>
          <w:szCs w:val="22"/>
          <w:lang w:val="it-IT"/>
        </w:rPr>
        <w:t xml:space="preserve">ha ricevuto diverse commesse in questo settore, la più recente </w:t>
      </w:r>
      <w:r w:rsidR="45226D32" w:rsidRPr="6E64B113">
        <w:rPr>
          <w:rFonts w:asciiTheme="minorHAnsi" w:hAnsiTheme="minorHAnsi"/>
          <w:sz w:val="22"/>
          <w:szCs w:val="22"/>
          <w:lang w:val="it-IT"/>
        </w:rPr>
        <w:t xml:space="preserve">è quella relativa al programma </w:t>
      </w:r>
      <w:r w:rsidR="41979E6E" w:rsidRPr="6E64B113">
        <w:rPr>
          <w:rFonts w:asciiTheme="minorHAnsi" w:hAnsiTheme="minorHAnsi"/>
          <w:sz w:val="22"/>
          <w:szCs w:val="22"/>
          <w:lang w:val="it-IT"/>
        </w:rPr>
        <w:t>2GW</w:t>
      </w:r>
      <w:r w:rsidR="3CBF454C" w:rsidRPr="6E64B113">
        <w:rPr>
          <w:rFonts w:asciiTheme="minorHAnsi" w:hAnsiTheme="minorHAnsi"/>
          <w:sz w:val="22"/>
          <w:szCs w:val="22"/>
          <w:lang w:val="it-IT"/>
        </w:rPr>
        <w:t xml:space="preserve"> di</w:t>
      </w:r>
      <w:r w:rsidR="39AB281A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39AB281A" w:rsidRPr="6E64B113">
        <w:rPr>
          <w:rFonts w:asciiTheme="minorHAnsi" w:hAnsiTheme="minorHAnsi"/>
          <w:sz w:val="22"/>
          <w:szCs w:val="22"/>
          <w:lang w:val="it-IT"/>
        </w:rPr>
        <w:t>TenneT</w:t>
      </w:r>
      <w:proofErr w:type="spellEnd"/>
      <w:r w:rsidR="39AB281A" w:rsidRPr="6E64B113">
        <w:rPr>
          <w:rFonts w:asciiTheme="minorHAnsi" w:hAnsiTheme="minorHAnsi"/>
          <w:sz w:val="22"/>
          <w:szCs w:val="22"/>
          <w:lang w:val="it-IT"/>
        </w:rPr>
        <w:t>, il gestore della trasmissione el</w:t>
      </w:r>
      <w:r w:rsidR="36FCC806" w:rsidRPr="6E64B113">
        <w:rPr>
          <w:rFonts w:asciiTheme="minorHAnsi" w:hAnsiTheme="minorHAnsi"/>
          <w:sz w:val="22"/>
          <w:szCs w:val="22"/>
          <w:lang w:val="it-IT"/>
        </w:rPr>
        <w:t>e</w:t>
      </w:r>
      <w:r w:rsidR="39AB281A" w:rsidRPr="6E64B113">
        <w:rPr>
          <w:rFonts w:asciiTheme="minorHAnsi" w:hAnsiTheme="minorHAnsi"/>
          <w:sz w:val="22"/>
          <w:szCs w:val="22"/>
          <w:lang w:val="it-IT"/>
        </w:rPr>
        <w:t xml:space="preserve">ttrica (equivalente di Terna) dei </w:t>
      </w:r>
      <w:r w:rsidR="216F03A6" w:rsidRPr="6E64B113">
        <w:rPr>
          <w:rFonts w:asciiTheme="minorHAnsi" w:hAnsiTheme="minorHAnsi"/>
          <w:sz w:val="22"/>
          <w:szCs w:val="22"/>
          <w:lang w:val="it-IT"/>
        </w:rPr>
        <w:t>P</w:t>
      </w:r>
      <w:r w:rsidR="39AB281A" w:rsidRPr="6E64B113">
        <w:rPr>
          <w:rFonts w:asciiTheme="minorHAnsi" w:hAnsiTheme="minorHAnsi"/>
          <w:sz w:val="22"/>
          <w:szCs w:val="22"/>
          <w:lang w:val="it-IT"/>
        </w:rPr>
        <w:t>aesi Bass</w:t>
      </w:r>
      <w:r w:rsidR="45022BE6" w:rsidRPr="6E64B113">
        <w:rPr>
          <w:rFonts w:asciiTheme="minorHAnsi" w:hAnsiTheme="minorHAnsi"/>
          <w:sz w:val="22"/>
          <w:szCs w:val="22"/>
          <w:lang w:val="it-IT"/>
        </w:rPr>
        <w:t>i</w:t>
      </w:r>
      <w:r w:rsidR="39AB281A" w:rsidRPr="6E64B113">
        <w:rPr>
          <w:rFonts w:asciiTheme="minorHAnsi" w:hAnsiTheme="minorHAnsi"/>
          <w:sz w:val="22"/>
          <w:szCs w:val="22"/>
          <w:lang w:val="it-IT"/>
        </w:rPr>
        <w:t xml:space="preserve"> e che copre anche gran parte della Germania. </w:t>
      </w:r>
      <w:r w:rsidR="41979E6E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4E4484E5" w:rsidRPr="6E64B113">
        <w:rPr>
          <w:rFonts w:asciiTheme="minorHAnsi" w:hAnsiTheme="minorHAnsi"/>
          <w:sz w:val="22"/>
          <w:szCs w:val="22"/>
          <w:lang w:val="it-IT"/>
        </w:rPr>
        <w:t xml:space="preserve">Il programma prevede l’installazione </w:t>
      </w:r>
      <w:r w:rsidR="141319AE" w:rsidRPr="6E64B113">
        <w:rPr>
          <w:rFonts w:asciiTheme="minorHAnsi" w:hAnsiTheme="minorHAnsi"/>
          <w:sz w:val="22"/>
          <w:szCs w:val="22"/>
          <w:lang w:val="it-IT"/>
        </w:rPr>
        <w:t xml:space="preserve">nel mare del Nord entro il 2032 </w:t>
      </w:r>
      <w:r w:rsidR="4E4484E5" w:rsidRPr="6E64B113">
        <w:rPr>
          <w:rFonts w:asciiTheme="minorHAnsi" w:hAnsiTheme="minorHAnsi"/>
          <w:sz w:val="22"/>
          <w:szCs w:val="22"/>
          <w:lang w:val="it-IT"/>
        </w:rPr>
        <w:t>di 14 stazioni offshore di ricezione e conversione di energia elettrica ognuna con la potenza di 2 GW</w:t>
      </w:r>
      <w:r w:rsidR="39B7649D" w:rsidRPr="6E64B113">
        <w:rPr>
          <w:rFonts w:asciiTheme="minorHAnsi" w:hAnsiTheme="minorHAnsi"/>
          <w:sz w:val="22"/>
          <w:szCs w:val="22"/>
          <w:lang w:val="it-IT"/>
        </w:rPr>
        <w:t xml:space="preserve">, da cui partiranno connessioni ad altissimo voltaggio in corrente continua dirette a terra. </w:t>
      </w:r>
    </w:p>
    <w:p w14:paraId="6E08747F" w14:textId="3D45EE93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4271039F" w14:textId="5155DC89" w:rsidR="00442143" w:rsidRDefault="3578B4B6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 xml:space="preserve">Forse l’accordo recente più significativo è però quello concluso </w:t>
      </w:r>
      <w:r w:rsidR="328659C8" w:rsidRPr="6E64B113">
        <w:rPr>
          <w:rFonts w:asciiTheme="minorHAnsi" w:hAnsiTheme="minorHAnsi"/>
          <w:sz w:val="22"/>
          <w:szCs w:val="22"/>
          <w:lang w:val="it-IT"/>
        </w:rPr>
        <w:t xml:space="preserve">tra </w:t>
      </w:r>
      <w:proofErr w:type="spellStart"/>
      <w:r w:rsidR="328659C8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328659C8" w:rsidRPr="6E64B113">
        <w:rPr>
          <w:rFonts w:asciiTheme="minorHAnsi" w:hAnsiTheme="minorHAnsi"/>
          <w:sz w:val="22"/>
          <w:szCs w:val="22"/>
          <w:lang w:val="it-IT"/>
        </w:rPr>
        <w:t xml:space="preserve"> e la sudcoreana </w:t>
      </w:r>
      <w:proofErr w:type="spellStart"/>
      <w:r w:rsidR="47EF3EF2" w:rsidRPr="6E64B113">
        <w:rPr>
          <w:rFonts w:asciiTheme="minorHAnsi" w:hAnsiTheme="minorHAnsi"/>
          <w:sz w:val="22"/>
          <w:szCs w:val="22"/>
          <w:lang w:val="it-IT"/>
        </w:rPr>
        <w:t>Samyang</w:t>
      </w:r>
      <w:proofErr w:type="spellEnd"/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 Marine Group </w:t>
      </w:r>
      <w:r w:rsidR="50D7D4FA" w:rsidRPr="6E64B113">
        <w:rPr>
          <w:rFonts w:asciiTheme="minorHAnsi" w:hAnsiTheme="minorHAnsi"/>
          <w:sz w:val="22"/>
          <w:szCs w:val="22"/>
          <w:lang w:val="it-IT"/>
        </w:rPr>
        <w:t xml:space="preserve">per una </w:t>
      </w:r>
      <w:r w:rsidR="47EF3EF2" w:rsidRPr="6E64B113">
        <w:rPr>
          <w:rFonts w:asciiTheme="minorHAnsi" w:hAnsiTheme="minorHAnsi"/>
          <w:sz w:val="22"/>
          <w:szCs w:val="22"/>
          <w:lang w:val="it-IT"/>
        </w:rPr>
        <w:t>partnership</w:t>
      </w:r>
      <w:r w:rsidR="2E20495D" w:rsidRPr="6E64B113">
        <w:rPr>
          <w:rFonts w:asciiTheme="minorHAnsi" w:hAnsiTheme="minorHAnsi"/>
          <w:sz w:val="22"/>
          <w:szCs w:val="22"/>
          <w:lang w:val="it-IT"/>
        </w:rPr>
        <w:t xml:space="preserve"> con l’obiettivo di </w:t>
      </w:r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creare strutture Offshore Service Port (OSP) </w:t>
      </w:r>
      <w:r w:rsidR="40ED5878" w:rsidRPr="6E64B113">
        <w:rPr>
          <w:rFonts w:asciiTheme="minorHAnsi" w:hAnsiTheme="minorHAnsi"/>
          <w:sz w:val="22"/>
          <w:szCs w:val="22"/>
          <w:lang w:val="it-IT"/>
        </w:rPr>
        <w:t xml:space="preserve">situate nei porti di Busan e Masan </w:t>
      </w:r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per servire </w:t>
      </w:r>
      <w:r w:rsidR="2EB0AC49" w:rsidRPr="6E64B113">
        <w:rPr>
          <w:rFonts w:asciiTheme="minorHAnsi" w:hAnsiTheme="minorHAnsi"/>
          <w:sz w:val="22"/>
          <w:szCs w:val="22"/>
          <w:lang w:val="it-IT"/>
        </w:rPr>
        <w:t xml:space="preserve">progetti eolici offshore.  </w:t>
      </w:r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La partnership </w:t>
      </w:r>
      <w:r w:rsidR="7F5B4D22" w:rsidRPr="6E64B113">
        <w:rPr>
          <w:rFonts w:asciiTheme="minorHAnsi" w:hAnsiTheme="minorHAnsi"/>
          <w:sz w:val="22"/>
          <w:szCs w:val="22"/>
          <w:lang w:val="it-IT"/>
        </w:rPr>
        <w:t xml:space="preserve">copre </w:t>
      </w:r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la gestione completa del terminal, inclusi servizi di movimentazione, </w:t>
      </w:r>
      <w:proofErr w:type="spellStart"/>
      <w:r w:rsidR="47EF3EF2" w:rsidRPr="6E64B113">
        <w:rPr>
          <w:rFonts w:asciiTheme="minorHAnsi" w:hAnsiTheme="minorHAnsi"/>
          <w:sz w:val="22"/>
          <w:szCs w:val="22"/>
          <w:lang w:val="it-IT"/>
        </w:rPr>
        <w:t>staging</w:t>
      </w:r>
      <w:proofErr w:type="spellEnd"/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, </w:t>
      </w:r>
      <w:proofErr w:type="spellStart"/>
      <w:r w:rsidR="47EF3EF2" w:rsidRPr="6E64B113">
        <w:rPr>
          <w:rFonts w:asciiTheme="minorHAnsi" w:hAnsiTheme="minorHAnsi"/>
          <w:sz w:val="22"/>
          <w:szCs w:val="22"/>
          <w:lang w:val="it-IT"/>
        </w:rPr>
        <w:t>marshalling</w:t>
      </w:r>
      <w:proofErr w:type="spellEnd"/>
      <w:r w:rsidR="47EF3EF2" w:rsidRPr="6E64B113">
        <w:rPr>
          <w:rFonts w:asciiTheme="minorHAnsi" w:hAnsiTheme="minorHAnsi"/>
          <w:sz w:val="22"/>
          <w:szCs w:val="22"/>
          <w:lang w:val="it-IT"/>
        </w:rPr>
        <w:t xml:space="preserve"> e stivaggio, con capacità di sollevamento e installazione di carichi pesanti. </w:t>
      </w:r>
    </w:p>
    <w:p w14:paraId="300A535E" w14:textId="3177EF0B" w:rsidR="00442143" w:rsidRDefault="0044214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673FF5EF" w14:textId="77777777" w:rsidR="00D75A38" w:rsidRDefault="00D75A38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4BF42A3A" w14:textId="38FF3BF8" w:rsidR="00D75A38" w:rsidRDefault="00D75A38" w:rsidP="00D75A38">
      <w:pPr>
        <w:jc w:val="righ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../…</w:t>
      </w:r>
    </w:p>
    <w:p w14:paraId="1A8EA5D9" w14:textId="6E5360F9" w:rsidR="00D75A38" w:rsidRDefault="00D75A38" w:rsidP="6E64B113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lastRenderedPageBreak/>
        <w:t>./..</w:t>
      </w:r>
    </w:p>
    <w:p w14:paraId="3D6DA590" w14:textId="77777777" w:rsidR="00D75A38" w:rsidRDefault="00D75A38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1D71C670" w14:textId="32AC643F" w:rsidR="00442143" w:rsidRDefault="7F8393A7" w:rsidP="6E64B113">
      <w:pPr>
        <w:rPr>
          <w:rFonts w:asciiTheme="minorHAnsi" w:hAnsiTheme="minorHAnsi"/>
          <w:sz w:val="22"/>
          <w:szCs w:val="22"/>
          <w:lang w:val="it-IT"/>
        </w:rPr>
      </w:pPr>
      <w:r w:rsidRPr="6E64B113">
        <w:rPr>
          <w:rFonts w:asciiTheme="minorHAnsi" w:hAnsiTheme="minorHAnsi"/>
          <w:sz w:val="22"/>
          <w:szCs w:val="22"/>
          <w:lang w:val="it-IT"/>
        </w:rPr>
        <w:t>“</w:t>
      </w:r>
      <w:r w:rsidR="333CEC4A" w:rsidRPr="6E64B113">
        <w:rPr>
          <w:rFonts w:asciiTheme="minorHAnsi" w:hAnsiTheme="minorHAnsi"/>
          <w:sz w:val="22"/>
          <w:szCs w:val="22"/>
          <w:lang w:val="it-IT"/>
        </w:rPr>
        <w:t xml:space="preserve">L’accordo che abbiamo firmato in Corea del Sud – commenta </w:t>
      </w:r>
      <w:r w:rsidR="3AC01558" w:rsidRPr="6E64B113">
        <w:rPr>
          <w:rFonts w:asciiTheme="minorHAnsi" w:hAnsiTheme="minorHAnsi"/>
          <w:sz w:val="22"/>
          <w:szCs w:val="22"/>
          <w:lang w:val="it-IT"/>
        </w:rPr>
        <w:t xml:space="preserve">Alberto Galbiati, </w:t>
      </w:r>
      <w:r w:rsidR="00D75A38">
        <w:rPr>
          <w:rFonts w:asciiTheme="minorHAnsi" w:hAnsiTheme="minorHAnsi"/>
          <w:sz w:val="22"/>
          <w:szCs w:val="22"/>
          <w:lang w:val="it-IT"/>
        </w:rPr>
        <w:t xml:space="preserve">Amministratore Delegato </w:t>
      </w:r>
      <w:r w:rsidR="3AC01558" w:rsidRPr="6E64B113">
        <w:rPr>
          <w:rFonts w:asciiTheme="minorHAnsi" w:hAnsiTheme="minorHAnsi"/>
          <w:sz w:val="22"/>
          <w:szCs w:val="22"/>
          <w:lang w:val="it-IT"/>
        </w:rPr>
        <w:t xml:space="preserve">di </w:t>
      </w:r>
      <w:proofErr w:type="spellStart"/>
      <w:r w:rsidR="3AC01558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3AC01558" w:rsidRPr="6E64B113">
        <w:rPr>
          <w:rFonts w:asciiTheme="minorHAnsi" w:hAnsiTheme="minorHAnsi"/>
          <w:sz w:val="22"/>
          <w:szCs w:val="22"/>
          <w:lang w:val="it-IT"/>
        </w:rPr>
        <w:t xml:space="preserve"> Ital</w:t>
      </w:r>
      <w:r w:rsidR="00D75A38">
        <w:rPr>
          <w:rFonts w:asciiTheme="minorHAnsi" w:hAnsiTheme="minorHAnsi"/>
          <w:sz w:val="22"/>
          <w:szCs w:val="22"/>
          <w:lang w:val="it-IT"/>
        </w:rPr>
        <w:t>y</w:t>
      </w:r>
      <w:r w:rsidR="32387DC2" w:rsidRPr="6E64B113">
        <w:rPr>
          <w:rFonts w:asciiTheme="minorHAnsi" w:hAnsiTheme="minorHAnsi"/>
          <w:sz w:val="22"/>
          <w:szCs w:val="22"/>
          <w:lang w:val="it-IT"/>
        </w:rPr>
        <w:t xml:space="preserve"> - </w:t>
      </w:r>
      <w:r w:rsidR="01166AA2" w:rsidRPr="6E64B113">
        <w:rPr>
          <w:rFonts w:asciiTheme="minorHAnsi" w:hAnsiTheme="minorHAnsi"/>
          <w:sz w:val="22"/>
          <w:szCs w:val="22"/>
          <w:lang w:val="it-IT"/>
        </w:rPr>
        <w:t>è significativo non solo in s</w:t>
      </w:r>
      <w:r w:rsidR="4784E13A" w:rsidRPr="6E64B113">
        <w:rPr>
          <w:rFonts w:asciiTheme="minorHAnsi" w:hAnsiTheme="minorHAnsi"/>
          <w:sz w:val="22"/>
          <w:szCs w:val="22"/>
          <w:lang w:val="it-IT"/>
        </w:rPr>
        <w:t>é</w:t>
      </w:r>
      <w:r w:rsidR="01166AA2" w:rsidRPr="6E64B113">
        <w:rPr>
          <w:rFonts w:asciiTheme="minorHAnsi" w:hAnsiTheme="minorHAnsi"/>
          <w:sz w:val="22"/>
          <w:szCs w:val="22"/>
          <w:lang w:val="it-IT"/>
        </w:rPr>
        <w:t xml:space="preserve"> ma per il messaggio che invia. La Corea del Sud si è dat</w:t>
      </w:r>
      <w:r w:rsidR="194B8718" w:rsidRPr="6E64B113">
        <w:rPr>
          <w:rFonts w:asciiTheme="minorHAnsi" w:hAnsiTheme="minorHAnsi"/>
          <w:sz w:val="22"/>
          <w:szCs w:val="22"/>
          <w:lang w:val="it-IT"/>
        </w:rPr>
        <w:t>a</w:t>
      </w:r>
      <w:r w:rsidR="01166AA2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31B17870" w:rsidRPr="6E64B113">
        <w:rPr>
          <w:rFonts w:asciiTheme="minorHAnsi" w:hAnsiTheme="minorHAnsi"/>
          <w:sz w:val="22"/>
          <w:szCs w:val="22"/>
          <w:lang w:val="it-IT"/>
        </w:rPr>
        <w:t xml:space="preserve">un piano che prevede l’operatività di </w:t>
      </w:r>
      <w:r w:rsidR="6447B3E3" w:rsidRPr="6E64B113">
        <w:rPr>
          <w:rFonts w:asciiTheme="minorHAnsi" w:hAnsiTheme="minorHAnsi"/>
          <w:sz w:val="22"/>
          <w:szCs w:val="22"/>
          <w:lang w:val="it-IT"/>
        </w:rPr>
        <w:t>14,3 G</w:t>
      </w:r>
      <w:r w:rsidR="5C1AFBAE" w:rsidRPr="6E64B113">
        <w:rPr>
          <w:rFonts w:asciiTheme="minorHAnsi" w:hAnsiTheme="minorHAnsi"/>
          <w:sz w:val="22"/>
          <w:szCs w:val="22"/>
          <w:lang w:val="it-IT"/>
        </w:rPr>
        <w:t>W</w:t>
      </w:r>
      <w:r w:rsidR="6447B3E3" w:rsidRPr="6E64B113">
        <w:rPr>
          <w:rFonts w:asciiTheme="minorHAnsi" w:hAnsiTheme="minorHAnsi"/>
          <w:sz w:val="22"/>
          <w:szCs w:val="22"/>
          <w:lang w:val="it-IT"/>
        </w:rPr>
        <w:t xml:space="preserve"> di eolico offshore entro il 2030. Per far questo è </w:t>
      </w:r>
      <w:r w:rsidR="27EBBAB4" w:rsidRPr="6E64B113">
        <w:rPr>
          <w:rFonts w:asciiTheme="minorHAnsi" w:hAnsiTheme="minorHAnsi"/>
          <w:sz w:val="22"/>
          <w:szCs w:val="22"/>
          <w:lang w:val="it-IT"/>
        </w:rPr>
        <w:t>necessario preparare</w:t>
      </w:r>
      <w:r w:rsidR="6269BEE1" w:rsidRPr="6E64B113">
        <w:rPr>
          <w:rFonts w:asciiTheme="minorHAnsi" w:hAnsiTheme="minorHAnsi"/>
          <w:sz w:val="22"/>
          <w:szCs w:val="22"/>
          <w:lang w:val="it-IT"/>
        </w:rPr>
        <w:t xml:space="preserve"> la c</w:t>
      </w:r>
      <w:r w:rsidR="333CEC4A" w:rsidRPr="6E64B113">
        <w:rPr>
          <w:rFonts w:asciiTheme="minorHAnsi" w:hAnsiTheme="minorHAnsi"/>
          <w:sz w:val="22"/>
          <w:szCs w:val="22"/>
          <w:lang w:val="it-IT"/>
        </w:rPr>
        <w:t>atena di fornitura, responsabile della fornitura di componenti e servizi essenziali per la costruzione di parchi eolici offshore.</w:t>
      </w:r>
      <w:r w:rsidR="6C8124CA" w:rsidRPr="6E64B113">
        <w:rPr>
          <w:rFonts w:asciiTheme="minorHAnsi" w:hAnsiTheme="minorHAnsi"/>
          <w:sz w:val="22"/>
          <w:szCs w:val="22"/>
          <w:lang w:val="it-IT"/>
        </w:rPr>
        <w:t xml:space="preserve"> In p</w:t>
      </w:r>
      <w:r w:rsidR="6CF7CB69" w:rsidRPr="6E64B113">
        <w:rPr>
          <w:rFonts w:asciiTheme="minorHAnsi" w:hAnsiTheme="minorHAnsi"/>
          <w:sz w:val="22"/>
          <w:szCs w:val="22"/>
          <w:lang w:val="it-IT"/>
        </w:rPr>
        <w:t xml:space="preserve">rimis i </w:t>
      </w:r>
      <w:r w:rsidR="6C8124CA" w:rsidRPr="6E64B113">
        <w:rPr>
          <w:rFonts w:asciiTheme="minorHAnsi" w:hAnsiTheme="minorHAnsi"/>
          <w:sz w:val="22"/>
          <w:szCs w:val="22"/>
          <w:lang w:val="it-IT"/>
        </w:rPr>
        <w:t xml:space="preserve">porti. </w:t>
      </w:r>
      <w:r w:rsidR="5ADD5529" w:rsidRPr="6E64B113">
        <w:rPr>
          <w:rFonts w:asciiTheme="minorHAnsi" w:hAnsiTheme="minorHAnsi"/>
          <w:sz w:val="22"/>
          <w:szCs w:val="22"/>
          <w:lang w:val="it-IT"/>
        </w:rPr>
        <w:t>La mente corre all’Italia, per la quale</w:t>
      </w:r>
      <w:r w:rsidR="57DC4264" w:rsidRPr="6E64B113">
        <w:rPr>
          <w:rFonts w:asciiTheme="minorHAnsi" w:hAnsiTheme="minorHAnsi"/>
          <w:sz w:val="22"/>
          <w:szCs w:val="22"/>
          <w:lang w:val="it-IT"/>
        </w:rPr>
        <w:t xml:space="preserve"> gli obiettivi sono molto più modesti, 2,1 GW di eolico offshore</w:t>
      </w:r>
      <w:r w:rsidR="4A15ED47" w:rsidRPr="6E64B113">
        <w:rPr>
          <w:rFonts w:asciiTheme="minorHAnsi" w:hAnsiTheme="minorHAnsi"/>
          <w:sz w:val="22"/>
          <w:szCs w:val="22"/>
          <w:lang w:val="it-IT"/>
        </w:rPr>
        <w:t>,</w:t>
      </w:r>
      <w:r w:rsidR="57DC4264" w:rsidRPr="6E64B113">
        <w:rPr>
          <w:rFonts w:asciiTheme="minorHAnsi" w:hAnsiTheme="minorHAnsi"/>
          <w:sz w:val="22"/>
          <w:szCs w:val="22"/>
          <w:lang w:val="it-IT"/>
        </w:rPr>
        <w:t xml:space="preserve"> entro il 2030. Ma </w:t>
      </w:r>
      <w:r w:rsidR="76B12D7C" w:rsidRPr="6E64B113">
        <w:rPr>
          <w:rFonts w:asciiTheme="minorHAnsi" w:hAnsiTheme="minorHAnsi"/>
          <w:sz w:val="22"/>
          <w:szCs w:val="22"/>
          <w:lang w:val="it-IT"/>
        </w:rPr>
        <w:t>che</w:t>
      </w:r>
      <w:r w:rsidR="00D621B8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r w:rsidR="57DC4264" w:rsidRPr="6E64B113">
        <w:rPr>
          <w:rFonts w:asciiTheme="minorHAnsi" w:hAnsiTheme="minorHAnsi"/>
          <w:sz w:val="22"/>
          <w:szCs w:val="22"/>
          <w:lang w:val="it-IT"/>
        </w:rPr>
        <w:t xml:space="preserve">si dovrebbero </w:t>
      </w:r>
      <w:r w:rsidR="1A2036C1" w:rsidRPr="6E64B113">
        <w:rPr>
          <w:rFonts w:asciiTheme="minorHAnsi" w:hAnsiTheme="minorHAnsi"/>
          <w:sz w:val="22"/>
          <w:szCs w:val="22"/>
          <w:lang w:val="it-IT"/>
        </w:rPr>
        <w:t xml:space="preserve">più che </w:t>
      </w:r>
      <w:r w:rsidR="57DC4264" w:rsidRPr="6E64B113">
        <w:rPr>
          <w:rFonts w:asciiTheme="minorHAnsi" w:hAnsiTheme="minorHAnsi"/>
          <w:sz w:val="22"/>
          <w:szCs w:val="22"/>
          <w:lang w:val="it-IT"/>
        </w:rPr>
        <w:t xml:space="preserve">raddoppiare entro il 2035. </w:t>
      </w:r>
      <w:r w:rsidR="5D2446DF" w:rsidRPr="6E64B113">
        <w:rPr>
          <w:rFonts w:asciiTheme="minorHAnsi" w:hAnsiTheme="minorHAnsi"/>
          <w:sz w:val="22"/>
          <w:szCs w:val="22"/>
          <w:lang w:val="it-IT"/>
        </w:rPr>
        <w:t>Se le basi non si pongono ora, poi non si farà a tempo, non si possono importare i</w:t>
      </w:r>
      <w:r w:rsidR="466CDDD4" w:rsidRPr="6E64B113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466CDDD4" w:rsidRPr="6E64B113">
        <w:rPr>
          <w:rFonts w:asciiTheme="minorHAnsi" w:hAnsiTheme="minorHAnsi"/>
          <w:sz w:val="22"/>
          <w:szCs w:val="22"/>
          <w:lang w:val="it-IT"/>
        </w:rPr>
        <w:t>marshalling</w:t>
      </w:r>
      <w:proofErr w:type="spellEnd"/>
      <w:r w:rsidR="466CDDD4" w:rsidRPr="6E64B113">
        <w:rPr>
          <w:rFonts w:asciiTheme="minorHAnsi" w:hAnsiTheme="minorHAnsi"/>
          <w:sz w:val="22"/>
          <w:szCs w:val="22"/>
          <w:lang w:val="it-IT"/>
        </w:rPr>
        <w:t xml:space="preserve"> port. </w:t>
      </w:r>
      <w:r w:rsidR="11089B43" w:rsidRPr="6E64B113">
        <w:rPr>
          <w:rFonts w:asciiTheme="minorHAnsi" w:hAnsiTheme="minorHAnsi"/>
          <w:sz w:val="22"/>
          <w:szCs w:val="22"/>
          <w:lang w:val="it-IT"/>
        </w:rPr>
        <w:t xml:space="preserve">L’offshore italiano dovrà essere quasi tutto galleggiante: </w:t>
      </w:r>
      <w:proofErr w:type="spellStart"/>
      <w:r w:rsidR="466CDDD4" w:rsidRPr="6E64B113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466CDDD4" w:rsidRPr="6E64B113">
        <w:rPr>
          <w:rFonts w:asciiTheme="minorHAnsi" w:hAnsiTheme="minorHAnsi"/>
          <w:sz w:val="22"/>
          <w:szCs w:val="22"/>
          <w:lang w:val="it-IT"/>
        </w:rPr>
        <w:t xml:space="preserve"> già nel 2019 assemblava e varava la prima turbina eolica galleggiante dell’Europa Contin</w:t>
      </w:r>
      <w:r w:rsidR="33B5EF0E" w:rsidRPr="6E64B113">
        <w:rPr>
          <w:rFonts w:asciiTheme="minorHAnsi" w:hAnsiTheme="minorHAnsi"/>
          <w:sz w:val="22"/>
          <w:szCs w:val="22"/>
          <w:lang w:val="it-IT"/>
        </w:rPr>
        <w:t>entale, che ai tempi era anche la più alta al mondo. È ancora lì, perfettamente funzionante al largo del Portogallo”.</w:t>
      </w:r>
    </w:p>
    <w:p w14:paraId="481DB203" w14:textId="61189163" w:rsidR="6E64B113" w:rsidRDefault="6E64B11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69E750FE" w14:textId="01F11312" w:rsidR="6E64B113" w:rsidRDefault="6E64B11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1B5C7959" w14:textId="13325F57" w:rsidR="6E64B113" w:rsidRDefault="6E64B113" w:rsidP="6E64B113">
      <w:pPr>
        <w:rPr>
          <w:rFonts w:asciiTheme="minorHAnsi" w:hAnsiTheme="minorHAnsi"/>
          <w:sz w:val="22"/>
          <w:szCs w:val="22"/>
          <w:lang w:val="it-IT"/>
        </w:rPr>
      </w:pPr>
    </w:p>
    <w:p w14:paraId="30D670FC" w14:textId="77777777" w:rsidR="005F05F8" w:rsidRDefault="007E27C1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</w:t>
      </w:r>
      <w:r w:rsidR="005F05F8">
        <w:rPr>
          <w:rFonts w:ascii="Verdana" w:hAnsi="Verdana"/>
          <w:b/>
          <w:i/>
          <w:color w:val="C00000"/>
          <w:sz w:val="24"/>
          <w:szCs w:val="24"/>
        </w:rPr>
        <w:t>AMMOET ITALY</w:t>
      </w:r>
    </w:p>
    <w:p w14:paraId="2DB9332A" w14:textId="77777777" w:rsidR="005F05F8" w:rsidRDefault="005F05F8" w:rsidP="005F05F8">
      <w:pPr>
        <w:rPr>
          <w:rFonts w:ascii="Verdana" w:hAnsi="Verdana"/>
          <w:b/>
          <w:i/>
          <w:color w:val="C00000"/>
        </w:rPr>
      </w:pPr>
      <w:hyperlink r:id="rId8" w:history="1">
        <w:r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34EC8DE7" w14:textId="77777777" w:rsidR="005F05F8" w:rsidRDefault="005F05F8" w:rsidP="005F05F8">
      <w:pPr>
        <w:rPr>
          <w:b/>
          <w:lang w:val="it-IT"/>
        </w:rPr>
      </w:pPr>
    </w:p>
    <w:p w14:paraId="720CA0DF" w14:textId="77777777" w:rsidR="005F05F8" w:rsidRPr="004C4F0D" w:rsidRDefault="004C4F0D" w:rsidP="005F05F8">
      <w:pPr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è lo specialista leader a livello mondiale nelle soluzioni di sollevamento e trasporto multimodale </w:t>
      </w:r>
      <w:r>
        <w:rPr>
          <w:rFonts w:asciiTheme="minorHAnsi" w:hAnsiTheme="minorHAnsi"/>
          <w:i/>
          <w:sz w:val="22"/>
          <w:szCs w:val="22"/>
          <w:lang w:val="it-IT"/>
        </w:rPr>
        <w:t>super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4C4F0D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 </w:t>
      </w:r>
    </w:p>
    <w:p w14:paraId="69846F90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E72CFE5" w14:textId="77777777" w:rsidR="00D75A38" w:rsidRDefault="00D75A3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BD50D3D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25E35F7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2A4E545F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2F97046F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2A6CE750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3175D30F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68E4D2F9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68880A89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A2E2CF3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0455B5E0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144213E0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3843A19D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18A70006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0FF2BAE" w14:textId="77777777" w:rsidR="00841C5A" w:rsidRDefault="00841C5A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AB1E63C" w14:textId="58EE0053" w:rsidR="00D75A38" w:rsidRPr="00D75A38" w:rsidRDefault="00D75A38" w:rsidP="006E3D75">
      <w:pPr>
        <w:rPr>
          <w:rFonts w:asciiTheme="minorHAnsi" w:hAnsiTheme="minorHAnsi"/>
          <w:b/>
          <w:bCs/>
          <w:color w:val="17365D" w:themeColor="text2" w:themeShade="BF"/>
          <w:sz w:val="24"/>
          <w:szCs w:val="24"/>
          <w:lang w:val="it-IT"/>
        </w:rPr>
      </w:pPr>
      <w:r w:rsidRPr="00D75A38">
        <w:rPr>
          <w:rFonts w:asciiTheme="minorHAnsi" w:hAnsiTheme="minorHAnsi"/>
          <w:b/>
          <w:bCs/>
          <w:color w:val="17365D" w:themeColor="text2" w:themeShade="BF"/>
          <w:sz w:val="24"/>
          <w:szCs w:val="24"/>
          <w:lang w:val="it-IT"/>
        </w:rPr>
        <w:t xml:space="preserve">Ufficio Stampa </w:t>
      </w:r>
      <w:proofErr w:type="spellStart"/>
      <w:r w:rsidRPr="00D75A38">
        <w:rPr>
          <w:rFonts w:asciiTheme="minorHAnsi" w:hAnsiTheme="minorHAnsi"/>
          <w:b/>
          <w:bCs/>
          <w:color w:val="17365D" w:themeColor="text2" w:themeShade="BF"/>
          <w:sz w:val="24"/>
          <w:szCs w:val="24"/>
          <w:lang w:val="it-IT"/>
        </w:rPr>
        <w:t>Mammoet</w:t>
      </w:r>
      <w:proofErr w:type="spellEnd"/>
      <w:r w:rsidRPr="00D75A38">
        <w:rPr>
          <w:rFonts w:asciiTheme="minorHAnsi" w:hAnsiTheme="minorHAnsi"/>
          <w:b/>
          <w:bCs/>
          <w:color w:val="17365D" w:themeColor="text2" w:themeShade="BF"/>
          <w:sz w:val="24"/>
          <w:szCs w:val="24"/>
          <w:lang w:val="it-IT"/>
        </w:rPr>
        <w:t xml:space="preserve"> Italy:</w:t>
      </w:r>
    </w:p>
    <w:p w14:paraId="3FF365F8" w14:textId="4FEB647C" w:rsidR="00D75A38" w:rsidRPr="00D75A38" w:rsidRDefault="00D75A38" w:rsidP="006E3D75">
      <w:pPr>
        <w:rPr>
          <w:rFonts w:asciiTheme="minorHAnsi" w:hAnsiTheme="minorHAnsi"/>
          <w:color w:val="17365D" w:themeColor="text2" w:themeShade="BF"/>
          <w:sz w:val="24"/>
          <w:szCs w:val="24"/>
          <w:lang w:val="it-IT"/>
        </w:rPr>
      </w:pPr>
      <w:r w:rsidRPr="00D75A38">
        <w:rPr>
          <w:rFonts w:asciiTheme="minorHAnsi" w:hAnsiTheme="minorHAnsi"/>
          <w:color w:val="17365D" w:themeColor="text2" w:themeShade="BF"/>
          <w:sz w:val="24"/>
          <w:szCs w:val="24"/>
          <w:lang w:val="it-IT"/>
        </w:rPr>
        <w:t>Olga Calenti, partner, Udpatin</w:t>
      </w:r>
      <w:proofErr w:type="spellStart"/>
      <w:r w:rsidRPr="00D75A38">
        <w:rPr>
          <w:rFonts w:asciiTheme="minorHAnsi" w:hAnsiTheme="minorHAnsi"/>
          <w:color w:val="17365D" w:themeColor="text2" w:themeShade="BF"/>
          <w:sz w:val="24"/>
          <w:szCs w:val="24"/>
          <w:lang w:val="it-IT"/>
        </w:rPr>
        <w:t>g</w:t>
      </w:r>
      <w:proofErr w:type="spellEnd"/>
      <w:r w:rsidRPr="00D75A38">
        <w:rPr>
          <w:rFonts w:asciiTheme="minorHAnsi" w:hAnsiTheme="minorHAnsi"/>
          <w:color w:val="17365D" w:themeColor="text2" w:themeShade="BF"/>
          <w:sz w:val="24"/>
          <w:szCs w:val="24"/>
          <w:lang w:val="it-IT"/>
        </w:rPr>
        <w:t xml:space="preserve"> </w:t>
      </w:r>
    </w:p>
    <w:p w14:paraId="46E3757F" w14:textId="6F53846E" w:rsidR="00D75A38" w:rsidRDefault="00D75A38" w:rsidP="006E3D75">
      <w:pPr>
        <w:rPr>
          <w:rFonts w:asciiTheme="minorHAnsi" w:hAnsiTheme="minorHAnsi"/>
          <w:sz w:val="24"/>
          <w:szCs w:val="24"/>
          <w:lang w:val="it-IT"/>
        </w:rPr>
      </w:pPr>
      <w:r w:rsidRPr="00D75A38">
        <w:rPr>
          <w:rFonts w:asciiTheme="minorHAnsi" w:hAnsiTheme="minorHAnsi"/>
          <w:color w:val="17365D" w:themeColor="text2" w:themeShade="BF"/>
          <w:sz w:val="24"/>
          <w:szCs w:val="24"/>
          <w:lang w:val="it-IT"/>
        </w:rPr>
        <w:t xml:space="preserve">Mob. +39 351 5041820 – </w:t>
      </w:r>
      <w:hyperlink r:id="rId9" w:history="1">
        <w:r w:rsidRPr="00D75A38">
          <w:rPr>
            <w:rStyle w:val="Collegamentoipertestuale"/>
            <w:rFonts w:asciiTheme="minorHAnsi" w:hAnsiTheme="minorHAnsi"/>
            <w:color w:val="17365D" w:themeColor="text2" w:themeShade="BF"/>
            <w:sz w:val="24"/>
            <w:szCs w:val="24"/>
            <w:lang w:val="it-IT"/>
          </w:rPr>
          <w:t>olga.calenti@updating.it</w:t>
        </w:r>
      </w:hyperlink>
      <w:r w:rsidRPr="00D75A38">
        <w:rPr>
          <w:rFonts w:asciiTheme="minorHAnsi" w:hAnsiTheme="minorHAnsi"/>
          <w:color w:val="17365D" w:themeColor="text2" w:themeShade="BF"/>
          <w:sz w:val="24"/>
          <w:szCs w:val="24"/>
          <w:lang w:val="it-IT"/>
        </w:rPr>
        <w:t xml:space="preserve"> </w:t>
      </w:r>
    </w:p>
    <w:sectPr w:rsidR="00D75A38" w:rsidSect="005C20F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F565" w14:textId="77777777" w:rsidR="009E6589" w:rsidRDefault="009E6589">
      <w:r>
        <w:separator/>
      </w:r>
    </w:p>
  </w:endnote>
  <w:endnote w:type="continuationSeparator" w:id="0">
    <w:p w14:paraId="290B9BC0" w14:textId="77777777" w:rsidR="009E6589" w:rsidRDefault="009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8EBA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79312CD" wp14:editId="60453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asella di tes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A98B2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312C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Public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BBA98B2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111D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AA60968" wp14:editId="2EC3B9CB">
              <wp:simplePos x="970241" y="101072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Casella di testo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0F8C1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6096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Public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7D0F8C1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571A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5BB6083" wp14:editId="20724B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asella di tes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4AB25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B608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Public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74AB25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A9B3" w14:textId="77777777" w:rsidR="009E6589" w:rsidRDefault="009E6589">
      <w:r>
        <w:separator/>
      </w:r>
    </w:p>
  </w:footnote>
  <w:footnote w:type="continuationSeparator" w:id="0">
    <w:p w14:paraId="025634AC" w14:textId="77777777" w:rsidR="009E6589" w:rsidRDefault="009E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50F9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69860A" wp14:editId="2F47FBC9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B0D05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6193">
    <w:abstractNumId w:val="1"/>
  </w:num>
  <w:num w:numId="2" w16cid:durableId="573126499">
    <w:abstractNumId w:val="1"/>
  </w:num>
  <w:num w:numId="3" w16cid:durableId="1760369487">
    <w:abstractNumId w:val="1"/>
  </w:num>
  <w:num w:numId="4" w16cid:durableId="1941716354">
    <w:abstractNumId w:val="3"/>
  </w:num>
  <w:num w:numId="5" w16cid:durableId="897978129">
    <w:abstractNumId w:val="0"/>
  </w:num>
  <w:num w:numId="6" w16cid:durableId="1406610014">
    <w:abstractNumId w:val="2"/>
  </w:num>
  <w:num w:numId="7" w16cid:durableId="40418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FE"/>
    <w:rsid w:val="000125F5"/>
    <w:rsid w:val="00015C72"/>
    <w:rsid w:val="00016F53"/>
    <w:rsid w:val="000207EB"/>
    <w:rsid w:val="000341F9"/>
    <w:rsid w:val="00037882"/>
    <w:rsid w:val="00042925"/>
    <w:rsid w:val="00052035"/>
    <w:rsid w:val="000527C5"/>
    <w:rsid w:val="000614B8"/>
    <w:rsid w:val="00063518"/>
    <w:rsid w:val="00084216"/>
    <w:rsid w:val="00087C99"/>
    <w:rsid w:val="0009236F"/>
    <w:rsid w:val="000951F4"/>
    <w:rsid w:val="000E1939"/>
    <w:rsid w:val="000E6EC2"/>
    <w:rsid w:val="000F5BEF"/>
    <w:rsid w:val="00100087"/>
    <w:rsid w:val="001045FB"/>
    <w:rsid w:val="00106718"/>
    <w:rsid w:val="00107646"/>
    <w:rsid w:val="00126B44"/>
    <w:rsid w:val="00131574"/>
    <w:rsid w:val="00131F66"/>
    <w:rsid w:val="00132E26"/>
    <w:rsid w:val="0013594B"/>
    <w:rsid w:val="00143194"/>
    <w:rsid w:val="0015353A"/>
    <w:rsid w:val="001615C6"/>
    <w:rsid w:val="00170CEB"/>
    <w:rsid w:val="00175950"/>
    <w:rsid w:val="00182AE5"/>
    <w:rsid w:val="001855DC"/>
    <w:rsid w:val="001A10E1"/>
    <w:rsid w:val="001B132F"/>
    <w:rsid w:val="001B74CF"/>
    <w:rsid w:val="001C02B5"/>
    <w:rsid w:val="001C3789"/>
    <w:rsid w:val="001D15AC"/>
    <w:rsid w:val="001D1FBD"/>
    <w:rsid w:val="001F0918"/>
    <w:rsid w:val="001F0DE9"/>
    <w:rsid w:val="001F14BC"/>
    <w:rsid w:val="001F6064"/>
    <w:rsid w:val="002045FC"/>
    <w:rsid w:val="00211313"/>
    <w:rsid w:val="00213546"/>
    <w:rsid w:val="00220AC7"/>
    <w:rsid w:val="002213AC"/>
    <w:rsid w:val="00225BE7"/>
    <w:rsid w:val="00230847"/>
    <w:rsid w:val="00231634"/>
    <w:rsid w:val="00231FD7"/>
    <w:rsid w:val="002367CE"/>
    <w:rsid w:val="00244521"/>
    <w:rsid w:val="002540A5"/>
    <w:rsid w:val="00255382"/>
    <w:rsid w:val="00257ECA"/>
    <w:rsid w:val="00266A2C"/>
    <w:rsid w:val="00275206"/>
    <w:rsid w:val="00283EE0"/>
    <w:rsid w:val="00291703"/>
    <w:rsid w:val="00291DE0"/>
    <w:rsid w:val="002A1068"/>
    <w:rsid w:val="002A19A9"/>
    <w:rsid w:val="002A36A6"/>
    <w:rsid w:val="002A53EC"/>
    <w:rsid w:val="002A6163"/>
    <w:rsid w:val="002A7E5B"/>
    <w:rsid w:val="002C0E3B"/>
    <w:rsid w:val="002C10F8"/>
    <w:rsid w:val="002C4225"/>
    <w:rsid w:val="002D571C"/>
    <w:rsid w:val="002F4228"/>
    <w:rsid w:val="003006B8"/>
    <w:rsid w:val="00315198"/>
    <w:rsid w:val="003179FC"/>
    <w:rsid w:val="00317A43"/>
    <w:rsid w:val="00326E7F"/>
    <w:rsid w:val="0033245F"/>
    <w:rsid w:val="00334D8B"/>
    <w:rsid w:val="0033797F"/>
    <w:rsid w:val="003400B3"/>
    <w:rsid w:val="00341EBE"/>
    <w:rsid w:val="00342A9F"/>
    <w:rsid w:val="003431DD"/>
    <w:rsid w:val="003454CD"/>
    <w:rsid w:val="00347364"/>
    <w:rsid w:val="00351F6C"/>
    <w:rsid w:val="003605F6"/>
    <w:rsid w:val="00360C53"/>
    <w:rsid w:val="00361424"/>
    <w:rsid w:val="00370FD7"/>
    <w:rsid w:val="00371EEB"/>
    <w:rsid w:val="003775D5"/>
    <w:rsid w:val="003842A1"/>
    <w:rsid w:val="00385E37"/>
    <w:rsid w:val="003861C9"/>
    <w:rsid w:val="003925B1"/>
    <w:rsid w:val="003A24C0"/>
    <w:rsid w:val="003A419A"/>
    <w:rsid w:val="003B0C38"/>
    <w:rsid w:val="003B2ABA"/>
    <w:rsid w:val="003C33B8"/>
    <w:rsid w:val="003D7DB4"/>
    <w:rsid w:val="00404783"/>
    <w:rsid w:val="004049ED"/>
    <w:rsid w:val="00420DC6"/>
    <w:rsid w:val="004328CB"/>
    <w:rsid w:val="00441666"/>
    <w:rsid w:val="00442033"/>
    <w:rsid w:val="00442143"/>
    <w:rsid w:val="0044748D"/>
    <w:rsid w:val="0044758B"/>
    <w:rsid w:val="004532ED"/>
    <w:rsid w:val="00460797"/>
    <w:rsid w:val="0046092E"/>
    <w:rsid w:val="00461B04"/>
    <w:rsid w:val="0047720A"/>
    <w:rsid w:val="0048274D"/>
    <w:rsid w:val="004828A3"/>
    <w:rsid w:val="004A797E"/>
    <w:rsid w:val="004A7E73"/>
    <w:rsid w:val="004B6D15"/>
    <w:rsid w:val="004C189C"/>
    <w:rsid w:val="004C4F0D"/>
    <w:rsid w:val="004C7122"/>
    <w:rsid w:val="004E5140"/>
    <w:rsid w:val="004E5A83"/>
    <w:rsid w:val="004E5F0D"/>
    <w:rsid w:val="004E740B"/>
    <w:rsid w:val="004E7D44"/>
    <w:rsid w:val="00516C1B"/>
    <w:rsid w:val="005173E0"/>
    <w:rsid w:val="00520279"/>
    <w:rsid w:val="00521E01"/>
    <w:rsid w:val="00522C6F"/>
    <w:rsid w:val="00523DFE"/>
    <w:rsid w:val="00534B4D"/>
    <w:rsid w:val="00535996"/>
    <w:rsid w:val="00537B6E"/>
    <w:rsid w:val="00537D32"/>
    <w:rsid w:val="005464A6"/>
    <w:rsid w:val="00556F5C"/>
    <w:rsid w:val="00561532"/>
    <w:rsid w:val="0056341F"/>
    <w:rsid w:val="0056771B"/>
    <w:rsid w:val="005739B1"/>
    <w:rsid w:val="005A78C0"/>
    <w:rsid w:val="005B0F54"/>
    <w:rsid w:val="005B2747"/>
    <w:rsid w:val="005B32CA"/>
    <w:rsid w:val="005C20FE"/>
    <w:rsid w:val="005C6BAB"/>
    <w:rsid w:val="005C6CC4"/>
    <w:rsid w:val="005D2435"/>
    <w:rsid w:val="005D4825"/>
    <w:rsid w:val="005D6E4A"/>
    <w:rsid w:val="005E6EC3"/>
    <w:rsid w:val="005F05F8"/>
    <w:rsid w:val="005F7588"/>
    <w:rsid w:val="00603E2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8579C"/>
    <w:rsid w:val="00695370"/>
    <w:rsid w:val="006A3982"/>
    <w:rsid w:val="006A5108"/>
    <w:rsid w:val="006B2CBF"/>
    <w:rsid w:val="006B3395"/>
    <w:rsid w:val="006B48B9"/>
    <w:rsid w:val="006B56D0"/>
    <w:rsid w:val="006C1F57"/>
    <w:rsid w:val="006D76BC"/>
    <w:rsid w:val="006E2497"/>
    <w:rsid w:val="006E3D75"/>
    <w:rsid w:val="006E5670"/>
    <w:rsid w:val="006F4444"/>
    <w:rsid w:val="00706563"/>
    <w:rsid w:val="007127C7"/>
    <w:rsid w:val="00720908"/>
    <w:rsid w:val="00724E32"/>
    <w:rsid w:val="007266E9"/>
    <w:rsid w:val="00733BFA"/>
    <w:rsid w:val="0074547F"/>
    <w:rsid w:val="00756DB2"/>
    <w:rsid w:val="00757C7A"/>
    <w:rsid w:val="0076551A"/>
    <w:rsid w:val="00785199"/>
    <w:rsid w:val="007862BD"/>
    <w:rsid w:val="0079144D"/>
    <w:rsid w:val="00793E22"/>
    <w:rsid w:val="00795FE8"/>
    <w:rsid w:val="007A3A34"/>
    <w:rsid w:val="007B031B"/>
    <w:rsid w:val="007B74EE"/>
    <w:rsid w:val="007D688A"/>
    <w:rsid w:val="007D6E22"/>
    <w:rsid w:val="007E0B25"/>
    <w:rsid w:val="007E27C1"/>
    <w:rsid w:val="007E5DD8"/>
    <w:rsid w:val="007E630D"/>
    <w:rsid w:val="007F0E85"/>
    <w:rsid w:val="008029A0"/>
    <w:rsid w:val="00814625"/>
    <w:rsid w:val="00822B46"/>
    <w:rsid w:val="00824ED5"/>
    <w:rsid w:val="008253F3"/>
    <w:rsid w:val="00834EBA"/>
    <w:rsid w:val="008378E4"/>
    <w:rsid w:val="00841C5A"/>
    <w:rsid w:val="008509DB"/>
    <w:rsid w:val="00864C54"/>
    <w:rsid w:val="0089031B"/>
    <w:rsid w:val="00894AA4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16C82"/>
    <w:rsid w:val="00933E99"/>
    <w:rsid w:val="00934BCC"/>
    <w:rsid w:val="00935E0E"/>
    <w:rsid w:val="009405AC"/>
    <w:rsid w:val="00941BED"/>
    <w:rsid w:val="00947A3F"/>
    <w:rsid w:val="009529CA"/>
    <w:rsid w:val="00956B9B"/>
    <w:rsid w:val="0096673B"/>
    <w:rsid w:val="0097248F"/>
    <w:rsid w:val="009821DA"/>
    <w:rsid w:val="00990DBB"/>
    <w:rsid w:val="00997A25"/>
    <w:rsid w:val="009A7C31"/>
    <w:rsid w:val="009B0915"/>
    <w:rsid w:val="009B30F6"/>
    <w:rsid w:val="009B4525"/>
    <w:rsid w:val="009B58F3"/>
    <w:rsid w:val="009B6257"/>
    <w:rsid w:val="009B699A"/>
    <w:rsid w:val="009D05B2"/>
    <w:rsid w:val="009D2E08"/>
    <w:rsid w:val="009D5615"/>
    <w:rsid w:val="009D6058"/>
    <w:rsid w:val="009D6337"/>
    <w:rsid w:val="009D7A12"/>
    <w:rsid w:val="009E3FCA"/>
    <w:rsid w:val="009E4C3E"/>
    <w:rsid w:val="009E6589"/>
    <w:rsid w:val="00A013C2"/>
    <w:rsid w:val="00A03B74"/>
    <w:rsid w:val="00A14103"/>
    <w:rsid w:val="00A22050"/>
    <w:rsid w:val="00A23CD3"/>
    <w:rsid w:val="00A512C9"/>
    <w:rsid w:val="00A55050"/>
    <w:rsid w:val="00A56E45"/>
    <w:rsid w:val="00A8249C"/>
    <w:rsid w:val="00AA0AF1"/>
    <w:rsid w:val="00AA1F0D"/>
    <w:rsid w:val="00AA3662"/>
    <w:rsid w:val="00AA4177"/>
    <w:rsid w:val="00AA4C8F"/>
    <w:rsid w:val="00AA6E47"/>
    <w:rsid w:val="00AB2A6D"/>
    <w:rsid w:val="00AB39B8"/>
    <w:rsid w:val="00AD31FC"/>
    <w:rsid w:val="00AE1934"/>
    <w:rsid w:val="00AE30E1"/>
    <w:rsid w:val="00AF117A"/>
    <w:rsid w:val="00AF3EEF"/>
    <w:rsid w:val="00AF635C"/>
    <w:rsid w:val="00AF6A67"/>
    <w:rsid w:val="00AF7C94"/>
    <w:rsid w:val="00B00F33"/>
    <w:rsid w:val="00B04609"/>
    <w:rsid w:val="00B0464D"/>
    <w:rsid w:val="00B31D63"/>
    <w:rsid w:val="00B32708"/>
    <w:rsid w:val="00B43249"/>
    <w:rsid w:val="00B4508E"/>
    <w:rsid w:val="00B51EDB"/>
    <w:rsid w:val="00B52551"/>
    <w:rsid w:val="00B53FC3"/>
    <w:rsid w:val="00B74A7B"/>
    <w:rsid w:val="00B7551E"/>
    <w:rsid w:val="00B92370"/>
    <w:rsid w:val="00BA1752"/>
    <w:rsid w:val="00BA1F22"/>
    <w:rsid w:val="00BA2B67"/>
    <w:rsid w:val="00BB5472"/>
    <w:rsid w:val="00BD2555"/>
    <w:rsid w:val="00BD26A2"/>
    <w:rsid w:val="00BD439C"/>
    <w:rsid w:val="00BD5E7F"/>
    <w:rsid w:val="00BE05C7"/>
    <w:rsid w:val="00BF2D1A"/>
    <w:rsid w:val="00BF5B5B"/>
    <w:rsid w:val="00BF6F7C"/>
    <w:rsid w:val="00C02D33"/>
    <w:rsid w:val="00C05F9E"/>
    <w:rsid w:val="00C0670B"/>
    <w:rsid w:val="00C14C87"/>
    <w:rsid w:val="00C251EE"/>
    <w:rsid w:val="00C26A63"/>
    <w:rsid w:val="00C35449"/>
    <w:rsid w:val="00C458DB"/>
    <w:rsid w:val="00C47CD9"/>
    <w:rsid w:val="00C50709"/>
    <w:rsid w:val="00C51FB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3E68"/>
    <w:rsid w:val="00CC45F6"/>
    <w:rsid w:val="00CD6A1F"/>
    <w:rsid w:val="00CE22C8"/>
    <w:rsid w:val="00CF2CA2"/>
    <w:rsid w:val="00CF2F76"/>
    <w:rsid w:val="00CF3400"/>
    <w:rsid w:val="00CF7E9E"/>
    <w:rsid w:val="00D05878"/>
    <w:rsid w:val="00D062B3"/>
    <w:rsid w:val="00D0700F"/>
    <w:rsid w:val="00D1304E"/>
    <w:rsid w:val="00D233F7"/>
    <w:rsid w:val="00D27FB9"/>
    <w:rsid w:val="00D35E6E"/>
    <w:rsid w:val="00D42D06"/>
    <w:rsid w:val="00D479AF"/>
    <w:rsid w:val="00D52A98"/>
    <w:rsid w:val="00D54C2B"/>
    <w:rsid w:val="00D5712C"/>
    <w:rsid w:val="00D621B8"/>
    <w:rsid w:val="00D66115"/>
    <w:rsid w:val="00D73FBB"/>
    <w:rsid w:val="00D75A38"/>
    <w:rsid w:val="00D87F9D"/>
    <w:rsid w:val="00D95835"/>
    <w:rsid w:val="00DB4F77"/>
    <w:rsid w:val="00DC4B69"/>
    <w:rsid w:val="00DD1D78"/>
    <w:rsid w:val="00DD6182"/>
    <w:rsid w:val="00DE21DA"/>
    <w:rsid w:val="00DE4ED2"/>
    <w:rsid w:val="00DF0A82"/>
    <w:rsid w:val="00DF6DD7"/>
    <w:rsid w:val="00E00CAF"/>
    <w:rsid w:val="00E02F3B"/>
    <w:rsid w:val="00E11352"/>
    <w:rsid w:val="00E15017"/>
    <w:rsid w:val="00E166CE"/>
    <w:rsid w:val="00E30534"/>
    <w:rsid w:val="00E3126C"/>
    <w:rsid w:val="00E339F6"/>
    <w:rsid w:val="00E36614"/>
    <w:rsid w:val="00E44DCD"/>
    <w:rsid w:val="00E463F1"/>
    <w:rsid w:val="00E47707"/>
    <w:rsid w:val="00E5124D"/>
    <w:rsid w:val="00E539BD"/>
    <w:rsid w:val="00E549E7"/>
    <w:rsid w:val="00E65F5A"/>
    <w:rsid w:val="00E66E14"/>
    <w:rsid w:val="00E67F1E"/>
    <w:rsid w:val="00E73BE6"/>
    <w:rsid w:val="00E755C5"/>
    <w:rsid w:val="00E75A2E"/>
    <w:rsid w:val="00E76680"/>
    <w:rsid w:val="00EC6E52"/>
    <w:rsid w:val="00ED162D"/>
    <w:rsid w:val="00ED255E"/>
    <w:rsid w:val="00EF469F"/>
    <w:rsid w:val="00EF66C3"/>
    <w:rsid w:val="00F01458"/>
    <w:rsid w:val="00F0299E"/>
    <w:rsid w:val="00F10DC9"/>
    <w:rsid w:val="00F16F41"/>
    <w:rsid w:val="00F26BE9"/>
    <w:rsid w:val="00F302DA"/>
    <w:rsid w:val="00F428C8"/>
    <w:rsid w:val="00F469ED"/>
    <w:rsid w:val="00F546DA"/>
    <w:rsid w:val="00F85CD8"/>
    <w:rsid w:val="00F8742E"/>
    <w:rsid w:val="00F92B11"/>
    <w:rsid w:val="00FA544A"/>
    <w:rsid w:val="00FA598D"/>
    <w:rsid w:val="00FB1E2F"/>
    <w:rsid w:val="00FB517F"/>
    <w:rsid w:val="00FB6CA3"/>
    <w:rsid w:val="00FC0E62"/>
    <w:rsid w:val="00FD1464"/>
    <w:rsid w:val="00FE0797"/>
    <w:rsid w:val="00FF685B"/>
    <w:rsid w:val="01166AA2"/>
    <w:rsid w:val="015B6934"/>
    <w:rsid w:val="0167B2B9"/>
    <w:rsid w:val="01797D18"/>
    <w:rsid w:val="01798A3B"/>
    <w:rsid w:val="0195B16B"/>
    <w:rsid w:val="01D21A9F"/>
    <w:rsid w:val="01F91F8E"/>
    <w:rsid w:val="02070AF5"/>
    <w:rsid w:val="02359391"/>
    <w:rsid w:val="02A8BFFD"/>
    <w:rsid w:val="02AD5D17"/>
    <w:rsid w:val="032BC274"/>
    <w:rsid w:val="033B696E"/>
    <w:rsid w:val="0388FAAE"/>
    <w:rsid w:val="03B64F9E"/>
    <w:rsid w:val="03F37AD2"/>
    <w:rsid w:val="0417CAA2"/>
    <w:rsid w:val="04556E05"/>
    <w:rsid w:val="04723103"/>
    <w:rsid w:val="04985E56"/>
    <w:rsid w:val="04FFAA55"/>
    <w:rsid w:val="051131D8"/>
    <w:rsid w:val="0512F400"/>
    <w:rsid w:val="05673485"/>
    <w:rsid w:val="0568C4D3"/>
    <w:rsid w:val="057581DE"/>
    <w:rsid w:val="05A0F03A"/>
    <w:rsid w:val="06515C5F"/>
    <w:rsid w:val="0679F367"/>
    <w:rsid w:val="06915980"/>
    <w:rsid w:val="06921F84"/>
    <w:rsid w:val="06B35710"/>
    <w:rsid w:val="06EF02CA"/>
    <w:rsid w:val="0712BE58"/>
    <w:rsid w:val="074A65B2"/>
    <w:rsid w:val="083B0CAB"/>
    <w:rsid w:val="0898C7EC"/>
    <w:rsid w:val="08AB6417"/>
    <w:rsid w:val="08F5D861"/>
    <w:rsid w:val="08FD603E"/>
    <w:rsid w:val="096F7186"/>
    <w:rsid w:val="098837DC"/>
    <w:rsid w:val="09AE47CF"/>
    <w:rsid w:val="09BA8697"/>
    <w:rsid w:val="09E1582A"/>
    <w:rsid w:val="09E29C5A"/>
    <w:rsid w:val="0A18D2BC"/>
    <w:rsid w:val="0A5A9578"/>
    <w:rsid w:val="0A5AE746"/>
    <w:rsid w:val="0A5B2E6C"/>
    <w:rsid w:val="0B16EC15"/>
    <w:rsid w:val="0B1C66D6"/>
    <w:rsid w:val="0B65971E"/>
    <w:rsid w:val="0CF4C4F7"/>
    <w:rsid w:val="0D09FFDA"/>
    <w:rsid w:val="0D591F79"/>
    <w:rsid w:val="0D7002AA"/>
    <w:rsid w:val="0D804CFB"/>
    <w:rsid w:val="0DE89E5D"/>
    <w:rsid w:val="0E06933D"/>
    <w:rsid w:val="0E5F7CC0"/>
    <w:rsid w:val="0E6B1158"/>
    <w:rsid w:val="0E96DA89"/>
    <w:rsid w:val="0F0607B4"/>
    <w:rsid w:val="0F432CA9"/>
    <w:rsid w:val="0F5CBAF9"/>
    <w:rsid w:val="0FA01412"/>
    <w:rsid w:val="0FAF9DF4"/>
    <w:rsid w:val="0FC2387E"/>
    <w:rsid w:val="10093B9B"/>
    <w:rsid w:val="104BA9C0"/>
    <w:rsid w:val="10756600"/>
    <w:rsid w:val="109A0D59"/>
    <w:rsid w:val="109C307E"/>
    <w:rsid w:val="10A25E78"/>
    <w:rsid w:val="10A4CF1B"/>
    <w:rsid w:val="11089B43"/>
    <w:rsid w:val="111761F7"/>
    <w:rsid w:val="113A0DC0"/>
    <w:rsid w:val="1172BC46"/>
    <w:rsid w:val="118E61AF"/>
    <w:rsid w:val="11C7D902"/>
    <w:rsid w:val="11EE578F"/>
    <w:rsid w:val="126664A1"/>
    <w:rsid w:val="12D2F10D"/>
    <w:rsid w:val="133FA5D4"/>
    <w:rsid w:val="134118DC"/>
    <w:rsid w:val="140498C8"/>
    <w:rsid w:val="141319AE"/>
    <w:rsid w:val="14245F2F"/>
    <w:rsid w:val="143AC854"/>
    <w:rsid w:val="1473CCF4"/>
    <w:rsid w:val="14B143A3"/>
    <w:rsid w:val="14BB4186"/>
    <w:rsid w:val="14F8F59B"/>
    <w:rsid w:val="15009C0A"/>
    <w:rsid w:val="156560F7"/>
    <w:rsid w:val="157FFAEF"/>
    <w:rsid w:val="1587455E"/>
    <w:rsid w:val="15905DDE"/>
    <w:rsid w:val="15BB867F"/>
    <w:rsid w:val="16A57BFD"/>
    <w:rsid w:val="16C8A990"/>
    <w:rsid w:val="16E013B3"/>
    <w:rsid w:val="17B9F8AC"/>
    <w:rsid w:val="17F3737D"/>
    <w:rsid w:val="17FF2690"/>
    <w:rsid w:val="180DB661"/>
    <w:rsid w:val="1837B535"/>
    <w:rsid w:val="18388098"/>
    <w:rsid w:val="18B5F3AD"/>
    <w:rsid w:val="18BD240D"/>
    <w:rsid w:val="1949574A"/>
    <w:rsid w:val="194B8718"/>
    <w:rsid w:val="195054F9"/>
    <w:rsid w:val="1975B50B"/>
    <w:rsid w:val="199C4F80"/>
    <w:rsid w:val="199D9152"/>
    <w:rsid w:val="19A81E7D"/>
    <w:rsid w:val="19CD68F2"/>
    <w:rsid w:val="19F93687"/>
    <w:rsid w:val="1A0FC934"/>
    <w:rsid w:val="1A2036C1"/>
    <w:rsid w:val="1A351ED7"/>
    <w:rsid w:val="1A54EB8A"/>
    <w:rsid w:val="1B509906"/>
    <w:rsid w:val="1B538C84"/>
    <w:rsid w:val="1BA2FA8A"/>
    <w:rsid w:val="1BAF9CF0"/>
    <w:rsid w:val="1BC60C41"/>
    <w:rsid w:val="1BDAA68D"/>
    <w:rsid w:val="1C1C5D31"/>
    <w:rsid w:val="1C307F29"/>
    <w:rsid w:val="1C347725"/>
    <w:rsid w:val="1C52CD42"/>
    <w:rsid w:val="1C55C871"/>
    <w:rsid w:val="1CADAF2B"/>
    <w:rsid w:val="1D0CC264"/>
    <w:rsid w:val="1D12140E"/>
    <w:rsid w:val="1D545576"/>
    <w:rsid w:val="1DBD6D41"/>
    <w:rsid w:val="1DBFA8E9"/>
    <w:rsid w:val="1DC80ED3"/>
    <w:rsid w:val="1DDF3E87"/>
    <w:rsid w:val="1E488353"/>
    <w:rsid w:val="1E56003A"/>
    <w:rsid w:val="1E5DAD21"/>
    <w:rsid w:val="1E8A54E4"/>
    <w:rsid w:val="1E8BA467"/>
    <w:rsid w:val="1F46D0FB"/>
    <w:rsid w:val="1F524147"/>
    <w:rsid w:val="1FA3FF43"/>
    <w:rsid w:val="1FAA989D"/>
    <w:rsid w:val="203513C3"/>
    <w:rsid w:val="2048822A"/>
    <w:rsid w:val="206620C5"/>
    <w:rsid w:val="20805296"/>
    <w:rsid w:val="20ED02D5"/>
    <w:rsid w:val="20FA241D"/>
    <w:rsid w:val="211098ED"/>
    <w:rsid w:val="216F03A6"/>
    <w:rsid w:val="217DF5BB"/>
    <w:rsid w:val="2180A6D3"/>
    <w:rsid w:val="21A8FA36"/>
    <w:rsid w:val="21F6BD51"/>
    <w:rsid w:val="2302FE7F"/>
    <w:rsid w:val="232102C5"/>
    <w:rsid w:val="237FFABA"/>
    <w:rsid w:val="23A19636"/>
    <w:rsid w:val="23A77EE0"/>
    <w:rsid w:val="23BB8D57"/>
    <w:rsid w:val="23C8BE85"/>
    <w:rsid w:val="23DF9C7A"/>
    <w:rsid w:val="24233D7F"/>
    <w:rsid w:val="24455E27"/>
    <w:rsid w:val="24945381"/>
    <w:rsid w:val="249DF4B7"/>
    <w:rsid w:val="24DCBFA0"/>
    <w:rsid w:val="25304863"/>
    <w:rsid w:val="2571CDB9"/>
    <w:rsid w:val="25EADABA"/>
    <w:rsid w:val="2619E2E6"/>
    <w:rsid w:val="26352987"/>
    <w:rsid w:val="26385C2B"/>
    <w:rsid w:val="26400708"/>
    <w:rsid w:val="26760536"/>
    <w:rsid w:val="26EB3B53"/>
    <w:rsid w:val="26F74F73"/>
    <w:rsid w:val="275FDBD1"/>
    <w:rsid w:val="27AB1637"/>
    <w:rsid w:val="27C1E8C1"/>
    <w:rsid w:val="27EBBAB4"/>
    <w:rsid w:val="2812CF03"/>
    <w:rsid w:val="285810BD"/>
    <w:rsid w:val="294F01E4"/>
    <w:rsid w:val="2964D549"/>
    <w:rsid w:val="2993779A"/>
    <w:rsid w:val="29AD3F60"/>
    <w:rsid w:val="29DE17B4"/>
    <w:rsid w:val="29FF8BC6"/>
    <w:rsid w:val="2A05EBD7"/>
    <w:rsid w:val="2A334FCD"/>
    <w:rsid w:val="2A543438"/>
    <w:rsid w:val="2A6EE049"/>
    <w:rsid w:val="2AA1B42D"/>
    <w:rsid w:val="2AAEB6BC"/>
    <w:rsid w:val="2AB6CF4B"/>
    <w:rsid w:val="2ACECF20"/>
    <w:rsid w:val="2ADC654D"/>
    <w:rsid w:val="2AEFB83C"/>
    <w:rsid w:val="2AF91273"/>
    <w:rsid w:val="2B143AE5"/>
    <w:rsid w:val="2B92E1FC"/>
    <w:rsid w:val="2BDCB042"/>
    <w:rsid w:val="2BE805B4"/>
    <w:rsid w:val="2C03BC1E"/>
    <w:rsid w:val="2C75C5DC"/>
    <w:rsid w:val="2C8E277F"/>
    <w:rsid w:val="2CA2E8DF"/>
    <w:rsid w:val="2CADF43C"/>
    <w:rsid w:val="2CC4137E"/>
    <w:rsid w:val="2D2E964A"/>
    <w:rsid w:val="2D9FF9F6"/>
    <w:rsid w:val="2DFAAD88"/>
    <w:rsid w:val="2E00E51E"/>
    <w:rsid w:val="2E0BD033"/>
    <w:rsid w:val="2E20495D"/>
    <w:rsid w:val="2E4A361F"/>
    <w:rsid w:val="2E7817CF"/>
    <w:rsid w:val="2EAD9D9C"/>
    <w:rsid w:val="2EB0AC49"/>
    <w:rsid w:val="2EE6FA01"/>
    <w:rsid w:val="2F15D291"/>
    <w:rsid w:val="2FA2C363"/>
    <w:rsid w:val="2FA3E9B7"/>
    <w:rsid w:val="2FFB8F28"/>
    <w:rsid w:val="3000F98F"/>
    <w:rsid w:val="305A2AEC"/>
    <w:rsid w:val="305DABAE"/>
    <w:rsid w:val="3096A15B"/>
    <w:rsid w:val="30A7FBAC"/>
    <w:rsid w:val="30DFD049"/>
    <w:rsid w:val="31355B10"/>
    <w:rsid w:val="313C22F0"/>
    <w:rsid w:val="31B17870"/>
    <w:rsid w:val="321BFEDB"/>
    <w:rsid w:val="32387DC2"/>
    <w:rsid w:val="32460DB5"/>
    <w:rsid w:val="325517EC"/>
    <w:rsid w:val="326387DB"/>
    <w:rsid w:val="32653861"/>
    <w:rsid w:val="328659C8"/>
    <w:rsid w:val="32F6F7DE"/>
    <w:rsid w:val="3312C66D"/>
    <w:rsid w:val="331BDEB8"/>
    <w:rsid w:val="333CEC4A"/>
    <w:rsid w:val="3365E64D"/>
    <w:rsid w:val="33B5EF0E"/>
    <w:rsid w:val="33E18AA2"/>
    <w:rsid w:val="33EAA836"/>
    <w:rsid w:val="344617AE"/>
    <w:rsid w:val="34719AD5"/>
    <w:rsid w:val="34E5FBE3"/>
    <w:rsid w:val="35347448"/>
    <w:rsid w:val="3578B4B6"/>
    <w:rsid w:val="35AB4FA5"/>
    <w:rsid w:val="364072AE"/>
    <w:rsid w:val="368BAF9A"/>
    <w:rsid w:val="36FCC806"/>
    <w:rsid w:val="370CEB66"/>
    <w:rsid w:val="372E735E"/>
    <w:rsid w:val="37E172B4"/>
    <w:rsid w:val="37E209DC"/>
    <w:rsid w:val="37F4BF2B"/>
    <w:rsid w:val="3809F5EE"/>
    <w:rsid w:val="381CC5C8"/>
    <w:rsid w:val="3872A88B"/>
    <w:rsid w:val="389E2D44"/>
    <w:rsid w:val="38BAB969"/>
    <w:rsid w:val="3915684B"/>
    <w:rsid w:val="39AB281A"/>
    <w:rsid w:val="39B7649D"/>
    <w:rsid w:val="39F20944"/>
    <w:rsid w:val="3A3D0618"/>
    <w:rsid w:val="3A6BB224"/>
    <w:rsid w:val="3AC01558"/>
    <w:rsid w:val="3AC9A02E"/>
    <w:rsid w:val="3B348795"/>
    <w:rsid w:val="3B9BEDAC"/>
    <w:rsid w:val="3C353D22"/>
    <w:rsid w:val="3C4F2A2D"/>
    <w:rsid w:val="3C61DA3E"/>
    <w:rsid w:val="3C903B93"/>
    <w:rsid w:val="3C99608D"/>
    <w:rsid w:val="3CAD28D6"/>
    <w:rsid w:val="3CAEAF86"/>
    <w:rsid w:val="3CBF454C"/>
    <w:rsid w:val="3CC64725"/>
    <w:rsid w:val="3CD10A9B"/>
    <w:rsid w:val="3CEF4B6B"/>
    <w:rsid w:val="3D0B9DFD"/>
    <w:rsid w:val="3D1849F0"/>
    <w:rsid w:val="3D192ECE"/>
    <w:rsid w:val="3D783C51"/>
    <w:rsid w:val="3DBDDF0F"/>
    <w:rsid w:val="3E0447EF"/>
    <w:rsid w:val="3EA22C92"/>
    <w:rsid w:val="3EC5C097"/>
    <w:rsid w:val="3ECD87B0"/>
    <w:rsid w:val="3F8794F7"/>
    <w:rsid w:val="3F8CB383"/>
    <w:rsid w:val="3FC45108"/>
    <w:rsid w:val="3FE8A07C"/>
    <w:rsid w:val="4003EF1C"/>
    <w:rsid w:val="403EDB78"/>
    <w:rsid w:val="4088A7DA"/>
    <w:rsid w:val="4095404F"/>
    <w:rsid w:val="40BADA39"/>
    <w:rsid w:val="40D2904E"/>
    <w:rsid w:val="40DB44D9"/>
    <w:rsid w:val="40ED5878"/>
    <w:rsid w:val="41979E6E"/>
    <w:rsid w:val="41988F2B"/>
    <w:rsid w:val="41DF1283"/>
    <w:rsid w:val="41E0EB14"/>
    <w:rsid w:val="4219C8CC"/>
    <w:rsid w:val="424B01EF"/>
    <w:rsid w:val="42EEA6AE"/>
    <w:rsid w:val="435EAF2E"/>
    <w:rsid w:val="4367903E"/>
    <w:rsid w:val="4484D3BF"/>
    <w:rsid w:val="44950B74"/>
    <w:rsid w:val="44D80074"/>
    <w:rsid w:val="44E5A229"/>
    <w:rsid w:val="450034FD"/>
    <w:rsid w:val="45022BE6"/>
    <w:rsid w:val="45226D32"/>
    <w:rsid w:val="45429BFB"/>
    <w:rsid w:val="45A37272"/>
    <w:rsid w:val="45D16A03"/>
    <w:rsid w:val="46059FC5"/>
    <w:rsid w:val="466CDDD4"/>
    <w:rsid w:val="4678D8F4"/>
    <w:rsid w:val="46A3E520"/>
    <w:rsid w:val="470B7B6B"/>
    <w:rsid w:val="4784E13A"/>
    <w:rsid w:val="478DFDA4"/>
    <w:rsid w:val="47AA46DF"/>
    <w:rsid w:val="47EF3EF2"/>
    <w:rsid w:val="48384BED"/>
    <w:rsid w:val="484B4119"/>
    <w:rsid w:val="488ECDD8"/>
    <w:rsid w:val="48B9A4A5"/>
    <w:rsid w:val="48EC4AF3"/>
    <w:rsid w:val="49080861"/>
    <w:rsid w:val="4955674A"/>
    <w:rsid w:val="49FD339C"/>
    <w:rsid w:val="4A15ED47"/>
    <w:rsid w:val="4A23209C"/>
    <w:rsid w:val="4A6BFA38"/>
    <w:rsid w:val="4AA0DD4D"/>
    <w:rsid w:val="4AA1FDCB"/>
    <w:rsid w:val="4AC467DD"/>
    <w:rsid w:val="4AEB9945"/>
    <w:rsid w:val="4B19EA47"/>
    <w:rsid w:val="4B260EDE"/>
    <w:rsid w:val="4B299DB7"/>
    <w:rsid w:val="4B362CF3"/>
    <w:rsid w:val="4BC1AEC6"/>
    <w:rsid w:val="4C81F782"/>
    <w:rsid w:val="4CD8FF99"/>
    <w:rsid w:val="4CEBC9F2"/>
    <w:rsid w:val="4D222226"/>
    <w:rsid w:val="4D527258"/>
    <w:rsid w:val="4DC28C1F"/>
    <w:rsid w:val="4DE80632"/>
    <w:rsid w:val="4DFAF1B2"/>
    <w:rsid w:val="4E27B973"/>
    <w:rsid w:val="4E4484E5"/>
    <w:rsid w:val="4E8529F0"/>
    <w:rsid w:val="4E9E07A8"/>
    <w:rsid w:val="4EC3391D"/>
    <w:rsid w:val="4ECD7D63"/>
    <w:rsid w:val="4EDA648E"/>
    <w:rsid w:val="4F038207"/>
    <w:rsid w:val="4F09860C"/>
    <w:rsid w:val="4F38336D"/>
    <w:rsid w:val="4F533BC3"/>
    <w:rsid w:val="4F55FF83"/>
    <w:rsid w:val="4F8149B3"/>
    <w:rsid w:val="4F9BB4D7"/>
    <w:rsid w:val="4FF53068"/>
    <w:rsid w:val="501B079C"/>
    <w:rsid w:val="502D5091"/>
    <w:rsid w:val="50CD9B2A"/>
    <w:rsid w:val="50D7D4FA"/>
    <w:rsid w:val="5112A1C3"/>
    <w:rsid w:val="511F489C"/>
    <w:rsid w:val="513FA597"/>
    <w:rsid w:val="517BAC54"/>
    <w:rsid w:val="518B6738"/>
    <w:rsid w:val="51C7733C"/>
    <w:rsid w:val="521BAF1D"/>
    <w:rsid w:val="52262FD5"/>
    <w:rsid w:val="5239250F"/>
    <w:rsid w:val="524035A6"/>
    <w:rsid w:val="524C04B0"/>
    <w:rsid w:val="529F0C47"/>
    <w:rsid w:val="52A8B1A8"/>
    <w:rsid w:val="52DC30FA"/>
    <w:rsid w:val="530B7B09"/>
    <w:rsid w:val="532B89C7"/>
    <w:rsid w:val="532EFC5F"/>
    <w:rsid w:val="53307227"/>
    <w:rsid w:val="533811B2"/>
    <w:rsid w:val="53529025"/>
    <w:rsid w:val="537B005C"/>
    <w:rsid w:val="53B15BD4"/>
    <w:rsid w:val="53E1E4DD"/>
    <w:rsid w:val="543CA63B"/>
    <w:rsid w:val="545193C8"/>
    <w:rsid w:val="54B79F65"/>
    <w:rsid w:val="54BCC546"/>
    <w:rsid w:val="55223A4D"/>
    <w:rsid w:val="5545D709"/>
    <w:rsid w:val="557F54C9"/>
    <w:rsid w:val="558E1032"/>
    <w:rsid w:val="560D9F43"/>
    <w:rsid w:val="5620B538"/>
    <w:rsid w:val="564BB291"/>
    <w:rsid w:val="5659EC4E"/>
    <w:rsid w:val="56785880"/>
    <w:rsid w:val="569EA5EB"/>
    <w:rsid w:val="56B5EB4A"/>
    <w:rsid w:val="56DE39A7"/>
    <w:rsid w:val="570D03EE"/>
    <w:rsid w:val="571355C9"/>
    <w:rsid w:val="573F0AEF"/>
    <w:rsid w:val="5741DAE7"/>
    <w:rsid w:val="574265C0"/>
    <w:rsid w:val="575AFF2C"/>
    <w:rsid w:val="57DC4264"/>
    <w:rsid w:val="5809308C"/>
    <w:rsid w:val="583EF7D3"/>
    <w:rsid w:val="583EFB99"/>
    <w:rsid w:val="5862C071"/>
    <w:rsid w:val="586AA094"/>
    <w:rsid w:val="58A3968E"/>
    <w:rsid w:val="58A7AF9A"/>
    <w:rsid w:val="58AC4D0A"/>
    <w:rsid w:val="58BED22D"/>
    <w:rsid w:val="58C6002B"/>
    <w:rsid w:val="58F3E868"/>
    <w:rsid w:val="5911AEFF"/>
    <w:rsid w:val="59553612"/>
    <w:rsid w:val="5980045B"/>
    <w:rsid w:val="5A4F2B9E"/>
    <w:rsid w:val="5A6D6C76"/>
    <w:rsid w:val="5A849E60"/>
    <w:rsid w:val="5ADD5529"/>
    <w:rsid w:val="5B0A043B"/>
    <w:rsid w:val="5B141F97"/>
    <w:rsid w:val="5B2E165A"/>
    <w:rsid w:val="5B5F2C19"/>
    <w:rsid w:val="5B6D4C16"/>
    <w:rsid w:val="5BC3A928"/>
    <w:rsid w:val="5C1AFBAE"/>
    <w:rsid w:val="5C491D14"/>
    <w:rsid w:val="5C67B923"/>
    <w:rsid w:val="5C7447BE"/>
    <w:rsid w:val="5CD3FF37"/>
    <w:rsid w:val="5CFCC31D"/>
    <w:rsid w:val="5D2446DF"/>
    <w:rsid w:val="5D25031F"/>
    <w:rsid w:val="5D591082"/>
    <w:rsid w:val="5D593701"/>
    <w:rsid w:val="5D6A8629"/>
    <w:rsid w:val="5D814A11"/>
    <w:rsid w:val="5D8DEAE7"/>
    <w:rsid w:val="5DA951B9"/>
    <w:rsid w:val="5DB21B28"/>
    <w:rsid w:val="5DF83911"/>
    <w:rsid w:val="5E33BB95"/>
    <w:rsid w:val="5E6B2E03"/>
    <w:rsid w:val="5E8D75DB"/>
    <w:rsid w:val="5E9866C2"/>
    <w:rsid w:val="5FC07CBB"/>
    <w:rsid w:val="5FC5D030"/>
    <w:rsid w:val="5FCFEDA9"/>
    <w:rsid w:val="60085CA1"/>
    <w:rsid w:val="601D2A45"/>
    <w:rsid w:val="6023F375"/>
    <w:rsid w:val="605B82F0"/>
    <w:rsid w:val="608367D6"/>
    <w:rsid w:val="609C2B21"/>
    <w:rsid w:val="60B60493"/>
    <w:rsid w:val="611DAEEA"/>
    <w:rsid w:val="615093F9"/>
    <w:rsid w:val="61B65ABE"/>
    <w:rsid w:val="61C8112A"/>
    <w:rsid w:val="61F88566"/>
    <w:rsid w:val="6269BEE1"/>
    <w:rsid w:val="62A685D0"/>
    <w:rsid w:val="62E9C8AA"/>
    <w:rsid w:val="63119831"/>
    <w:rsid w:val="6330F39A"/>
    <w:rsid w:val="6331877A"/>
    <w:rsid w:val="635CD5DD"/>
    <w:rsid w:val="63873320"/>
    <w:rsid w:val="63C8D589"/>
    <w:rsid w:val="642B100B"/>
    <w:rsid w:val="6447B3E3"/>
    <w:rsid w:val="64517315"/>
    <w:rsid w:val="64791809"/>
    <w:rsid w:val="64838E05"/>
    <w:rsid w:val="65109DC9"/>
    <w:rsid w:val="656CE386"/>
    <w:rsid w:val="6579C53B"/>
    <w:rsid w:val="6581C032"/>
    <w:rsid w:val="65C3F411"/>
    <w:rsid w:val="65E1C979"/>
    <w:rsid w:val="65F163BB"/>
    <w:rsid w:val="65F21117"/>
    <w:rsid w:val="6665126A"/>
    <w:rsid w:val="668BD121"/>
    <w:rsid w:val="66CF5DCB"/>
    <w:rsid w:val="67047C26"/>
    <w:rsid w:val="670720F6"/>
    <w:rsid w:val="67218DE1"/>
    <w:rsid w:val="67A325C6"/>
    <w:rsid w:val="67BF0D9B"/>
    <w:rsid w:val="689A0FF5"/>
    <w:rsid w:val="690929B4"/>
    <w:rsid w:val="691512B1"/>
    <w:rsid w:val="698EB2DD"/>
    <w:rsid w:val="69C95D07"/>
    <w:rsid w:val="6A03BE73"/>
    <w:rsid w:val="6A35CADB"/>
    <w:rsid w:val="6A611D2C"/>
    <w:rsid w:val="6AB9921B"/>
    <w:rsid w:val="6B07B2D9"/>
    <w:rsid w:val="6B139433"/>
    <w:rsid w:val="6B500508"/>
    <w:rsid w:val="6B7C12A9"/>
    <w:rsid w:val="6B9BF1CE"/>
    <w:rsid w:val="6BBD39A4"/>
    <w:rsid w:val="6C07DD93"/>
    <w:rsid w:val="6C5B15C6"/>
    <w:rsid w:val="6C8124CA"/>
    <w:rsid w:val="6CA99719"/>
    <w:rsid w:val="6CCF8412"/>
    <w:rsid w:val="6CF56579"/>
    <w:rsid w:val="6CF7CB69"/>
    <w:rsid w:val="6D5C2CF2"/>
    <w:rsid w:val="6DADD866"/>
    <w:rsid w:val="6DB1AD77"/>
    <w:rsid w:val="6DC3151A"/>
    <w:rsid w:val="6E5BDF82"/>
    <w:rsid w:val="6E64B113"/>
    <w:rsid w:val="6FDA13B2"/>
    <w:rsid w:val="7049121A"/>
    <w:rsid w:val="7071B97A"/>
    <w:rsid w:val="70B4903E"/>
    <w:rsid w:val="70F36E5B"/>
    <w:rsid w:val="71207EB7"/>
    <w:rsid w:val="71488995"/>
    <w:rsid w:val="71C0F150"/>
    <w:rsid w:val="71C1E7C7"/>
    <w:rsid w:val="71CDB5EF"/>
    <w:rsid w:val="71FA1FFC"/>
    <w:rsid w:val="72D2C5E4"/>
    <w:rsid w:val="72FF179D"/>
    <w:rsid w:val="731DF429"/>
    <w:rsid w:val="7354AF3C"/>
    <w:rsid w:val="7380A14A"/>
    <w:rsid w:val="73D58842"/>
    <w:rsid w:val="7443BCDA"/>
    <w:rsid w:val="74472B69"/>
    <w:rsid w:val="746ABF3F"/>
    <w:rsid w:val="74A524B4"/>
    <w:rsid w:val="74F13753"/>
    <w:rsid w:val="74FCE235"/>
    <w:rsid w:val="754A9123"/>
    <w:rsid w:val="75782C8B"/>
    <w:rsid w:val="758F5AEB"/>
    <w:rsid w:val="759ECFFA"/>
    <w:rsid w:val="75E9FD5A"/>
    <w:rsid w:val="75FF60F0"/>
    <w:rsid w:val="7611EE6F"/>
    <w:rsid w:val="7621D252"/>
    <w:rsid w:val="76B12D7C"/>
    <w:rsid w:val="76CB8B77"/>
    <w:rsid w:val="76F3D876"/>
    <w:rsid w:val="770D76BF"/>
    <w:rsid w:val="772872D4"/>
    <w:rsid w:val="7730FDBA"/>
    <w:rsid w:val="7735B391"/>
    <w:rsid w:val="773901DE"/>
    <w:rsid w:val="77963448"/>
    <w:rsid w:val="7813A3DC"/>
    <w:rsid w:val="78311C17"/>
    <w:rsid w:val="78736B23"/>
    <w:rsid w:val="7880F736"/>
    <w:rsid w:val="788E70C7"/>
    <w:rsid w:val="78E847F3"/>
    <w:rsid w:val="78F509CE"/>
    <w:rsid w:val="79058731"/>
    <w:rsid w:val="793979E7"/>
    <w:rsid w:val="79615AA1"/>
    <w:rsid w:val="799CE845"/>
    <w:rsid w:val="79DB182D"/>
    <w:rsid w:val="7A01A220"/>
    <w:rsid w:val="7AFE38A4"/>
    <w:rsid w:val="7B1F90E0"/>
    <w:rsid w:val="7B5A01DE"/>
    <w:rsid w:val="7B8381DC"/>
    <w:rsid w:val="7BA0B04E"/>
    <w:rsid w:val="7BA27EA8"/>
    <w:rsid w:val="7BA7092C"/>
    <w:rsid w:val="7BAADBC5"/>
    <w:rsid w:val="7BE1D540"/>
    <w:rsid w:val="7C086A16"/>
    <w:rsid w:val="7CE919E4"/>
    <w:rsid w:val="7D0AA333"/>
    <w:rsid w:val="7D951A43"/>
    <w:rsid w:val="7DC20CB6"/>
    <w:rsid w:val="7DE7818E"/>
    <w:rsid w:val="7E174F5D"/>
    <w:rsid w:val="7E2140DB"/>
    <w:rsid w:val="7E3EC249"/>
    <w:rsid w:val="7E5FC62B"/>
    <w:rsid w:val="7E61D56D"/>
    <w:rsid w:val="7E715816"/>
    <w:rsid w:val="7EAC02CA"/>
    <w:rsid w:val="7ED798F4"/>
    <w:rsid w:val="7F0D93C3"/>
    <w:rsid w:val="7F5B4D22"/>
    <w:rsid w:val="7F6B4804"/>
    <w:rsid w:val="7F6D1FF1"/>
    <w:rsid w:val="7F8393A7"/>
    <w:rsid w:val="7FB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4466E"/>
  <w15:docId w15:val="{816D413E-6861-4A8D-AB15-EA19CB9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calenti@updatin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719A-8437-4854-AE8B-FCC628C7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1314</Words>
  <Characters>7494</Characters>
  <Application>Microsoft Office Word</Application>
  <DocSecurity>0</DocSecurity>
  <Lines>62</Lines>
  <Paragraphs>17</Paragraphs>
  <ScaleCrop>false</ScaleCrop>
  <Manager>Mammoet</Manager>
  <Company>Mammoet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2</cp:revision>
  <cp:lastPrinted>2000-12-01T09:02:00Z</cp:lastPrinted>
  <dcterms:created xsi:type="dcterms:W3CDTF">2025-07-16T10:34:00Z</dcterms:created>
  <dcterms:modified xsi:type="dcterms:W3CDTF">2025-07-16T10:34:00Z</dcterms:modified>
  <cp:category>Mammoet Coorporate Identity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Public</vt:lpwstr>
  </property>
  <property fmtid="{D5CDD505-2E9C-101B-9397-08002B2CF9AE}" pid="5" name="MSIP_Label_fbdf6359-cdef-4d2b-90cb-3c0ae201fd38_Enabled">
    <vt:lpwstr>true</vt:lpwstr>
  </property>
  <property fmtid="{D5CDD505-2E9C-101B-9397-08002B2CF9AE}" pid="6" name="MSIP_Label_fbdf6359-cdef-4d2b-90cb-3c0ae201fd38_SetDate">
    <vt:lpwstr>2023-10-09T12:25:55Z</vt:lpwstr>
  </property>
  <property fmtid="{D5CDD505-2E9C-101B-9397-08002B2CF9AE}" pid="7" name="MSIP_Label_fbdf6359-cdef-4d2b-90cb-3c0ae201fd38_Method">
    <vt:lpwstr>Privileged</vt:lpwstr>
  </property>
  <property fmtid="{D5CDD505-2E9C-101B-9397-08002B2CF9AE}" pid="8" name="MSIP_Label_fbdf6359-cdef-4d2b-90cb-3c0ae201fd38_Name">
    <vt:lpwstr>fbdf6359-cdef-4d2b-90cb-3c0ae201fd38</vt:lpwstr>
  </property>
  <property fmtid="{D5CDD505-2E9C-101B-9397-08002B2CF9AE}" pid="9" name="MSIP_Label_fbdf6359-cdef-4d2b-90cb-3c0ae201fd38_SiteId">
    <vt:lpwstr>ee31ae08-cb02-40c6-9aee-f9941f12cb5c</vt:lpwstr>
  </property>
  <property fmtid="{D5CDD505-2E9C-101B-9397-08002B2CF9AE}" pid="10" name="MSIP_Label_fbdf6359-cdef-4d2b-90cb-3c0ae201fd38_ActionId">
    <vt:lpwstr>8cd3b9a3-fe53-40b0-9e21-bbe2f82b9082</vt:lpwstr>
  </property>
  <property fmtid="{D5CDD505-2E9C-101B-9397-08002B2CF9AE}" pid="11" name="MSIP_Label_fbdf6359-cdef-4d2b-90cb-3c0ae201fd38_ContentBits">
    <vt:lpwstr>2</vt:lpwstr>
  </property>
</Properties>
</file>